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D535" w14:textId="77777777" w:rsidR="0081598B" w:rsidRPr="00511873" w:rsidRDefault="00827CE6" w:rsidP="00167594">
      <w:pPr>
        <w:pStyle w:val="Title"/>
        <w:tabs>
          <w:tab w:val="left" w:pos="-720"/>
        </w:tabs>
        <w:spacing w:before="0" w:after="0"/>
        <w:ind w:left="-720" w:right="-720"/>
        <w:rPr>
          <w:szCs w:val="72"/>
        </w:rPr>
      </w:pPr>
      <w:r w:rsidRPr="00511873">
        <w:rPr>
          <w:szCs w:val="72"/>
        </w:rPr>
        <w:t>Robert “Bobby” L. Steele</w:t>
      </w:r>
    </w:p>
    <w:p w14:paraId="0D493730" w14:textId="77777777" w:rsidR="001D0F56" w:rsidRPr="00970513" w:rsidRDefault="001D0F56" w:rsidP="00167594">
      <w:pPr>
        <w:pStyle w:val="Heading1"/>
        <w:tabs>
          <w:tab w:val="left" w:pos="-720"/>
        </w:tabs>
        <w:spacing w:before="0"/>
        <w:ind w:left="-720" w:right="-720"/>
      </w:pPr>
      <w:r w:rsidRPr="00970513">
        <w:t>Summary</w:t>
      </w:r>
    </w:p>
    <w:p w14:paraId="232AA807" w14:textId="71BD27F1" w:rsidR="004B2B1D" w:rsidRDefault="004B2B1D" w:rsidP="004B2B1D">
      <w:pPr>
        <w:pStyle w:val="ColorfulList-Accent11"/>
        <w:numPr>
          <w:ilvl w:val="0"/>
          <w:numId w:val="1"/>
        </w:numPr>
        <w:tabs>
          <w:tab w:val="left" w:pos="-450"/>
        </w:tabs>
        <w:spacing w:after="0" w:line="240" w:lineRule="auto"/>
        <w:ind w:left="-720" w:right="-720" w:firstLine="360"/>
        <w:rPr>
          <w:color w:val="3C7483"/>
        </w:rPr>
      </w:pPr>
      <w:r w:rsidRPr="00CD4EB5">
        <w:rPr>
          <w:color w:val="3C7483"/>
        </w:rPr>
        <w:t>1</w:t>
      </w:r>
      <w:r w:rsidR="001E2B8D">
        <w:rPr>
          <w:color w:val="3C7483"/>
        </w:rPr>
        <w:t>2</w:t>
      </w:r>
      <w:r w:rsidRPr="00CD4EB5">
        <w:rPr>
          <w:color w:val="3C7483"/>
        </w:rPr>
        <w:t xml:space="preserve"> years in the video game industry</w:t>
      </w:r>
      <w:r>
        <w:rPr>
          <w:color w:val="3C7483"/>
        </w:rPr>
        <w:t xml:space="preserve"> (often wearing multiple hats)</w:t>
      </w:r>
    </w:p>
    <w:p w14:paraId="367CEC49" w14:textId="18A48816" w:rsidR="004B2B1D" w:rsidRDefault="001E2B8D" w:rsidP="004B2B1D">
      <w:pPr>
        <w:pStyle w:val="ColorfulList-Accent11"/>
        <w:numPr>
          <w:ilvl w:val="0"/>
          <w:numId w:val="1"/>
        </w:numPr>
        <w:tabs>
          <w:tab w:val="left" w:pos="-450"/>
        </w:tabs>
        <w:spacing w:after="0" w:line="240" w:lineRule="auto"/>
        <w:ind w:right="-720"/>
        <w:rPr>
          <w:color w:val="3C7483"/>
        </w:rPr>
      </w:pPr>
      <w:r>
        <w:rPr>
          <w:color w:val="3C7483"/>
        </w:rPr>
        <w:t>10</w:t>
      </w:r>
      <w:r w:rsidR="004B2B1D">
        <w:rPr>
          <w:color w:val="3C7483"/>
        </w:rPr>
        <w:t xml:space="preserve"> in development, </w:t>
      </w:r>
      <w:r>
        <w:rPr>
          <w:color w:val="3C7483"/>
        </w:rPr>
        <w:t>9</w:t>
      </w:r>
      <w:r w:rsidR="004B2B1D">
        <w:rPr>
          <w:color w:val="3C7483"/>
        </w:rPr>
        <w:t xml:space="preserve"> in production, </w:t>
      </w:r>
      <w:r>
        <w:rPr>
          <w:color w:val="3C7483"/>
        </w:rPr>
        <w:t>3</w:t>
      </w:r>
      <w:r w:rsidR="004B2B1D">
        <w:rPr>
          <w:color w:val="3C7483"/>
        </w:rPr>
        <w:t xml:space="preserve"> in design, </w:t>
      </w:r>
      <w:r w:rsidR="001C6029">
        <w:rPr>
          <w:color w:val="3C7483"/>
        </w:rPr>
        <w:t>3</w:t>
      </w:r>
      <w:r w:rsidR="004B2B1D">
        <w:rPr>
          <w:color w:val="3C7483"/>
        </w:rPr>
        <w:t xml:space="preserve"> in programming</w:t>
      </w:r>
    </w:p>
    <w:p w14:paraId="22F43615" w14:textId="77777777" w:rsidR="00CD4EB5" w:rsidRPr="00CD4EB5" w:rsidRDefault="00F14B17" w:rsidP="00973D99">
      <w:pPr>
        <w:pStyle w:val="ColorfulList-Accent11"/>
        <w:numPr>
          <w:ilvl w:val="0"/>
          <w:numId w:val="1"/>
        </w:numPr>
        <w:tabs>
          <w:tab w:val="left" w:pos="-450"/>
        </w:tabs>
        <w:spacing w:after="0" w:line="240" w:lineRule="auto"/>
        <w:ind w:left="-720" w:right="-720" w:firstLine="360"/>
        <w:rPr>
          <w:color w:val="3C7483"/>
        </w:rPr>
      </w:pPr>
      <w:r w:rsidRPr="00CD4EB5">
        <w:rPr>
          <w:color w:val="3C7483"/>
        </w:rPr>
        <w:t>4</w:t>
      </w:r>
      <w:r w:rsidR="00DC2121" w:rsidRPr="00CD4EB5">
        <w:rPr>
          <w:color w:val="3C7483"/>
        </w:rPr>
        <w:t xml:space="preserve"> years of </w:t>
      </w:r>
      <w:r w:rsidR="00CD4EB5" w:rsidRPr="00CD4EB5">
        <w:rPr>
          <w:color w:val="3C7483"/>
        </w:rPr>
        <w:t xml:space="preserve">teaching </w:t>
      </w:r>
      <w:r w:rsidR="00396E39" w:rsidRPr="00CD4EB5">
        <w:rPr>
          <w:color w:val="3C7483"/>
        </w:rPr>
        <w:t>video game technology</w:t>
      </w:r>
    </w:p>
    <w:p w14:paraId="0DCB78E8" w14:textId="585E80AF" w:rsidR="001D0F56" w:rsidRDefault="006443D5" w:rsidP="00973D99">
      <w:pPr>
        <w:pStyle w:val="ColorfulList-Accent11"/>
        <w:numPr>
          <w:ilvl w:val="0"/>
          <w:numId w:val="1"/>
        </w:numPr>
        <w:tabs>
          <w:tab w:val="left" w:pos="-450"/>
        </w:tabs>
        <w:spacing w:after="0" w:line="240" w:lineRule="auto"/>
        <w:ind w:left="-720" w:right="-720" w:firstLine="360"/>
        <w:rPr>
          <w:color w:val="3C7483"/>
        </w:rPr>
      </w:pPr>
      <w:r>
        <w:rPr>
          <w:color w:val="3C7483"/>
        </w:rPr>
        <w:t>Experience</w:t>
      </w:r>
      <w:r w:rsidR="00827CE6">
        <w:rPr>
          <w:color w:val="3C7483"/>
        </w:rPr>
        <w:t xml:space="preserve"> as a</w:t>
      </w:r>
      <w:r w:rsidR="00A67CCF" w:rsidRPr="00970513">
        <w:rPr>
          <w:color w:val="3C7483"/>
        </w:rPr>
        <w:t xml:space="preserve"> </w:t>
      </w:r>
      <w:r w:rsidR="00714683">
        <w:rPr>
          <w:color w:val="3C7483"/>
        </w:rPr>
        <w:t>Producer</w:t>
      </w:r>
      <w:r w:rsidR="00374163">
        <w:rPr>
          <w:color w:val="3C7483"/>
        </w:rPr>
        <w:t>, Game Designer</w:t>
      </w:r>
      <w:r w:rsidR="00B05DD2">
        <w:rPr>
          <w:color w:val="3C7483"/>
        </w:rPr>
        <w:t>,</w:t>
      </w:r>
      <w:r w:rsidR="00374163">
        <w:rPr>
          <w:color w:val="3C7483"/>
        </w:rPr>
        <w:t xml:space="preserve"> </w:t>
      </w:r>
      <w:r w:rsidR="00344726">
        <w:rPr>
          <w:color w:val="3C7483"/>
        </w:rPr>
        <w:t xml:space="preserve">Scripter, </w:t>
      </w:r>
      <w:r w:rsidR="00224A89">
        <w:rPr>
          <w:color w:val="3C7483"/>
        </w:rPr>
        <w:t xml:space="preserve">Tester, </w:t>
      </w:r>
      <w:r w:rsidR="00374163">
        <w:rPr>
          <w:color w:val="3C7483"/>
        </w:rPr>
        <w:t>and Programmer</w:t>
      </w:r>
    </w:p>
    <w:p w14:paraId="718DFBFC" w14:textId="77777777" w:rsidR="001E2B8D" w:rsidRDefault="00827CE6" w:rsidP="001E2B8D">
      <w:pPr>
        <w:pStyle w:val="ColorfulList-Accent11"/>
        <w:numPr>
          <w:ilvl w:val="0"/>
          <w:numId w:val="1"/>
        </w:numPr>
        <w:tabs>
          <w:tab w:val="left" w:pos="-450"/>
        </w:tabs>
        <w:spacing w:after="0" w:line="240" w:lineRule="auto"/>
        <w:ind w:left="-720" w:right="-720" w:firstLine="360"/>
        <w:rPr>
          <w:color w:val="3C7483"/>
        </w:rPr>
      </w:pPr>
      <w:r>
        <w:rPr>
          <w:color w:val="3C7483"/>
        </w:rPr>
        <w:t>Proficient</w:t>
      </w:r>
      <w:r w:rsidR="00A67CCF" w:rsidRPr="00970513">
        <w:rPr>
          <w:color w:val="3C7483"/>
        </w:rPr>
        <w:t xml:space="preserve"> </w:t>
      </w:r>
      <w:r w:rsidR="00B6475B">
        <w:rPr>
          <w:color w:val="3C7483"/>
        </w:rPr>
        <w:t>with</w:t>
      </w:r>
      <w:r w:rsidR="00A67CCF" w:rsidRPr="00970513">
        <w:rPr>
          <w:color w:val="3C7483"/>
        </w:rPr>
        <w:t xml:space="preserve"> </w:t>
      </w:r>
      <w:r w:rsidR="00374163">
        <w:rPr>
          <w:color w:val="3C7483"/>
        </w:rPr>
        <w:t>C++</w:t>
      </w:r>
      <w:r w:rsidR="00396E39">
        <w:rPr>
          <w:color w:val="3C7483"/>
        </w:rPr>
        <w:t>/C#</w:t>
      </w:r>
    </w:p>
    <w:p w14:paraId="09A5479C" w14:textId="57624F6D" w:rsidR="00274402" w:rsidRPr="001E2B8D" w:rsidRDefault="00274402" w:rsidP="001E2B8D">
      <w:pPr>
        <w:pStyle w:val="ColorfulList-Accent11"/>
        <w:numPr>
          <w:ilvl w:val="0"/>
          <w:numId w:val="1"/>
        </w:numPr>
        <w:tabs>
          <w:tab w:val="left" w:pos="-450"/>
        </w:tabs>
        <w:spacing w:after="0" w:line="240" w:lineRule="auto"/>
        <w:ind w:left="-720" w:right="-720" w:firstLine="360"/>
        <w:rPr>
          <w:color w:val="3C7483"/>
        </w:rPr>
      </w:pPr>
      <w:r w:rsidRPr="001E2B8D">
        <w:rPr>
          <w:color w:val="3C7483"/>
        </w:rPr>
        <w:t>Designed or Co-Designed 2 titles starting at the concept stage</w:t>
      </w:r>
    </w:p>
    <w:p w14:paraId="4E8EEF55" w14:textId="6F08E842" w:rsidR="00274402" w:rsidRDefault="00274402" w:rsidP="00274402">
      <w:pPr>
        <w:pStyle w:val="ColorfulList-Accent11"/>
        <w:numPr>
          <w:ilvl w:val="1"/>
          <w:numId w:val="1"/>
        </w:numPr>
        <w:tabs>
          <w:tab w:val="left" w:pos="-450"/>
        </w:tabs>
        <w:spacing w:after="0" w:line="240" w:lineRule="auto"/>
        <w:ind w:left="450" w:right="-720" w:hanging="450"/>
        <w:rPr>
          <w:color w:val="3C7483"/>
        </w:rPr>
      </w:pPr>
      <w:r>
        <w:rPr>
          <w:color w:val="3C7483"/>
        </w:rPr>
        <w:t>City Builder (released on Wii) an</w:t>
      </w:r>
      <w:r w:rsidR="005716F4">
        <w:rPr>
          <w:color w:val="3C7483"/>
        </w:rPr>
        <w:t>d</w:t>
      </w:r>
      <w:r>
        <w:rPr>
          <w:color w:val="3C7483"/>
        </w:rPr>
        <w:t xml:space="preserve"> Leisure Suit Larry: Pocket Party (unreleased, N-Gage)</w:t>
      </w:r>
    </w:p>
    <w:p w14:paraId="01CC10D5" w14:textId="7CBB6A38" w:rsidR="007042EF" w:rsidRPr="007042EF" w:rsidRDefault="00593792" w:rsidP="007042EF">
      <w:pPr>
        <w:pStyle w:val="ColorfulList-Accent11"/>
        <w:numPr>
          <w:ilvl w:val="0"/>
          <w:numId w:val="1"/>
        </w:numPr>
        <w:tabs>
          <w:tab w:val="left" w:pos="-450"/>
        </w:tabs>
        <w:spacing w:after="0" w:line="240" w:lineRule="auto"/>
        <w:ind w:left="-720" w:right="-720" w:firstLine="360"/>
        <w:rPr>
          <w:color w:val="3C7483"/>
        </w:rPr>
      </w:pPr>
      <w:r>
        <w:rPr>
          <w:color w:val="3C7483"/>
        </w:rPr>
        <w:t xml:space="preserve">Developed and </w:t>
      </w:r>
      <w:r w:rsidR="00E55192">
        <w:rPr>
          <w:color w:val="3C7483"/>
        </w:rPr>
        <w:t>Self-Published iOS title using App Game Kit (C++</w:t>
      </w:r>
      <w:r>
        <w:rPr>
          <w:color w:val="3C7483"/>
        </w:rPr>
        <w:t xml:space="preserve"> version</w:t>
      </w:r>
      <w:r w:rsidR="00E55192">
        <w:rPr>
          <w:color w:val="3C7483"/>
        </w:rPr>
        <w:t>)</w:t>
      </w:r>
    </w:p>
    <w:p w14:paraId="58509998" w14:textId="5E08D77A" w:rsidR="00E9287B" w:rsidRDefault="00B05DD2" w:rsidP="00CD4EB5">
      <w:pPr>
        <w:pStyle w:val="ColorfulList-Accent11"/>
        <w:numPr>
          <w:ilvl w:val="0"/>
          <w:numId w:val="1"/>
        </w:numPr>
        <w:tabs>
          <w:tab w:val="left" w:pos="-450"/>
        </w:tabs>
        <w:spacing w:after="0" w:line="240" w:lineRule="auto"/>
        <w:ind w:left="-720" w:right="-720" w:firstLine="360"/>
        <w:rPr>
          <w:color w:val="3C7483"/>
        </w:rPr>
      </w:pPr>
      <w:r>
        <w:rPr>
          <w:color w:val="3C7483"/>
        </w:rPr>
        <w:t xml:space="preserve">Familiarity with </w:t>
      </w:r>
      <w:r w:rsidR="00E9287B">
        <w:rPr>
          <w:color w:val="3C7483"/>
        </w:rPr>
        <w:t xml:space="preserve">Unity 3D </w:t>
      </w:r>
      <w:r w:rsidR="00E55192">
        <w:rPr>
          <w:color w:val="3C7483"/>
        </w:rPr>
        <w:t xml:space="preserve">and Unreal </w:t>
      </w:r>
      <w:r>
        <w:rPr>
          <w:color w:val="3C7483"/>
        </w:rPr>
        <w:t>while working on</w:t>
      </w:r>
      <w:r w:rsidR="00E9287B">
        <w:rPr>
          <w:color w:val="3C7483"/>
        </w:rPr>
        <w:t xml:space="preserve"> various projects</w:t>
      </w:r>
    </w:p>
    <w:p w14:paraId="143F5AFC" w14:textId="28BAEF75" w:rsidR="007042EF" w:rsidRPr="00CD4EB5" w:rsidRDefault="007042EF" w:rsidP="00274402">
      <w:pPr>
        <w:pStyle w:val="ColorfulList-Accent11"/>
        <w:numPr>
          <w:ilvl w:val="1"/>
          <w:numId w:val="1"/>
        </w:numPr>
        <w:tabs>
          <w:tab w:val="left" w:pos="-450"/>
        </w:tabs>
        <w:spacing w:after="0" w:line="240" w:lineRule="auto"/>
        <w:ind w:left="450" w:right="-720" w:hanging="450"/>
        <w:rPr>
          <w:color w:val="3C7483"/>
        </w:rPr>
      </w:pPr>
      <w:r>
        <w:rPr>
          <w:color w:val="3C7483"/>
        </w:rPr>
        <w:t xml:space="preserve">Current </w:t>
      </w:r>
      <w:r w:rsidR="001E2B8D">
        <w:rPr>
          <w:color w:val="3C7483"/>
        </w:rPr>
        <w:t xml:space="preserve">Side </w:t>
      </w:r>
      <w:r>
        <w:rPr>
          <w:color w:val="3C7483"/>
        </w:rPr>
        <w:t xml:space="preserve">Project: </w:t>
      </w:r>
      <w:r w:rsidR="001E2B8D">
        <w:rPr>
          <w:color w:val="3C7483"/>
        </w:rPr>
        <w:t>RPG for Unreal 5</w:t>
      </w:r>
    </w:p>
    <w:p w14:paraId="272152C2" w14:textId="77777777" w:rsidR="00827CE6" w:rsidRDefault="00827CE6" w:rsidP="00E40BBF">
      <w:pPr>
        <w:pStyle w:val="Heading2"/>
        <w:tabs>
          <w:tab w:val="left" w:pos="-720"/>
        </w:tabs>
        <w:spacing w:before="120"/>
        <w:ind w:left="-720" w:right="-720"/>
      </w:pPr>
      <w:r w:rsidRPr="00306D33">
        <w:t>Professional Expertise</w:t>
      </w:r>
    </w:p>
    <w:tbl>
      <w:tblPr>
        <w:tblW w:w="101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6"/>
        <w:gridCol w:w="4940"/>
        <w:gridCol w:w="10"/>
        <w:gridCol w:w="39"/>
      </w:tblGrid>
      <w:tr w:rsidR="004A1B04" w14:paraId="001969D8" w14:textId="77777777" w:rsidTr="004A1B04">
        <w:trPr>
          <w:gridAfter w:val="2"/>
          <w:wAfter w:w="49" w:type="dxa"/>
          <w:trHeight w:val="486"/>
        </w:trPr>
        <w:tc>
          <w:tcPr>
            <w:tcW w:w="5156" w:type="dxa"/>
            <w:shd w:val="clear" w:color="auto" w:fill="E7E6E6" w:themeFill="background2"/>
          </w:tcPr>
          <w:p w14:paraId="32AB0807" w14:textId="30ED2E18" w:rsidR="001E2B8D" w:rsidRDefault="00D4677E" w:rsidP="001E2B8D">
            <w:pPr>
              <w:pStyle w:val="Heading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Higher Echelon</w:t>
            </w:r>
          </w:p>
        </w:tc>
        <w:tc>
          <w:tcPr>
            <w:tcW w:w="4940" w:type="dxa"/>
            <w:shd w:val="clear" w:color="auto" w:fill="E7E6E6" w:themeFill="background2"/>
          </w:tcPr>
          <w:p w14:paraId="665FB115" w14:textId="0B96CB94" w:rsidR="001E2B8D" w:rsidRPr="001E2B8D" w:rsidRDefault="00D4677E" w:rsidP="001E2B8D">
            <w:pPr>
              <w:pStyle w:val="Heading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Huntsville, AL (Remote)</w:t>
            </w:r>
          </w:p>
        </w:tc>
      </w:tr>
      <w:tr w:rsidR="004A1B04" w14:paraId="61AF60F0" w14:textId="77777777" w:rsidTr="004A1B04">
        <w:trPr>
          <w:trHeight w:val="486"/>
        </w:trPr>
        <w:tc>
          <w:tcPr>
            <w:tcW w:w="10145" w:type="dxa"/>
            <w:gridSpan w:val="4"/>
            <w:shd w:val="clear" w:color="auto" w:fill="E7E6E6" w:themeFill="background2"/>
          </w:tcPr>
          <w:p w14:paraId="3B24A4BD" w14:textId="452C80D3" w:rsidR="001E2B8D" w:rsidRDefault="001E2B8D" w:rsidP="001E2B8D">
            <w:pPr>
              <w:tabs>
                <w:tab w:val="left" w:pos="0"/>
              </w:tabs>
              <w:spacing w:after="0" w:line="240" w:lineRule="auto"/>
              <w:ind w:left="73" w:right="-720" w:hanging="73"/>
              <w:rPr>
                <w:b/>
                <w:color w:val="3C7483"/>
              </w:rPr>
            </w:pPr>
            <w:r>
              <w:rPr>
                <w:b/>
                <w:color w:val="3C7483"/>
              </w:rPr>
              <w:t xml:space="preserve">Producer, Jul 2023 to </w:t>
            </w:r>
            <w:r w:rsidR="00583A2F">
              <w:rPr>
                <w:b/>
                <w:color w:val="3C7483"/>
              </w:rPr>
              <w:t>Current</w:t>
            </w:r>
          </w:p>
          <w:p w14:paraId="28E9E16D" w14:textId="51465828" w:rsidR="00D4677E" w:rsidRDefault="001E2B8D" w:rsidP="00D4677E">
            <w:pPr>
              <w:pStyle w:val="Heading3"/>
              <w:spacing w:before="0" w:after="0"/>
              <w:rPr>
                <w:rFonts w:ascii="Rockwell" w:eastAsia="Rockwell" w:hAnsi="Rockwell"/>
                <w:b w:val="0"/>
                <w:bCs w:val="0"/>
                <w:color w:val="3C7483"/>
                <w:sz w:val="22"/>
                <w:szCs w:val="22"/>
              </w:rPr>
            </w:pPr>
            <w:r>
              <w:rPr>
                <w:rFonts w:ascii="Rockwell" w:eastAsia="Rockwell" w:hAnsi="Rockwell"/>
                <w:b w:val="0"/>
                <w:bCs w:val="0"/>
                <w:color w:val="3C7483"/>
                <w:sz w:val="22"/>
                <w:szCs w:val="22"/>
              </w:rPr>
              <w:t xml:space="preserve">  </w:t>
            </w:r>
            <w:r w:rsidR="00D4677E">
              <w:rPr>
                <w:rFonts w:ascii="Rockwell" w:eastAsia="Rockwell" w:hAnsi="Rockwell"/>
                <w:b w:val="0"/>
                <w:bCs w:val="0"/>
                <w:color w:val="3C7483"/>
                <w:sz w:val="22"/>
                <w:szCs w:val="22"/>
              </w:rPr>
              <w:t xml:space="preserve">Designed and </w:t>
            </w:r>
            <w:proofErr w:type="gramStart"/>
            <w:r w:rsidR="00D4677E">
              <w:rPr>
                <w:rFonts w:ascii="Rockwell" w:eastAsia="Rockwell" w:hAnsi="Rockwell"/>
                <w:b w:val="0"/>
                <w:bCs w:val="0"/>
                <w:color w:val="3C7483"/>
                <w:sz w:val="22"/>
                <w:szCs w:val="22"/>
              </w:rPr>
              <w:t>Produced</w:t>
            </w:r>
            <w:proofErr w:type="gramEnd"/>
            <w:r w:rsidR="00D4677E">
              <w:rPr>
                <w:rFonts w:ascii="Rockwell" w:eastAsia="Rockwell" w:hAnsi="Rockwell"/>
                <w:b w:val="0"/>
                <w:bCs w:val="0"/>
                <w:color w:val="3C7483"/>
                <w:sz w:val="22"/>
                <w:szCs w:val="22"/>
              </w:rPr>
              <w:t xml:space="preserve"> an</w:t>
            </w:r>
            <w:r>
              <w:rPr>
                <w:rFonts w:ascii="Rockwell" w:eastAsia="Rockwell" w:hAnsi="Rockwell"/>
                <w:b w:val="0"/>
                <w:bCs w:val="0"/>
                <w:color w:val="3C7483"/>
                <w:sz w:val="22"/>
                <w:szCs w:val="22"/>
              </w:rPr>
              <w:t xml:space="preserve"> iOS</w:t>
            </w:r>
            <w:r w:rsidR="00D4677E">
              <w:rPr>
                <w:rFonts w:ascii="Rockwell" w:eastAsia="Rockwell" w:hAnsi="Rockwell"/>
                <w:b w:val="0"/>
                <w:bCs w:val="0"/>
                <w:color w:val="3C7483"/>
                <w:sz w:val="22"/>
                <w:szCs w:val="22"/>
              </w:rPr>
              <w:t>/</w:t>
            </w:r>
            <w:proofErr w:type="spellStart"/>
            <w:r w:rsidR="00D4677E">
              <w:rPr>
                <w:rFonts w:ascii="Rockwell" w:eastAsia="Rockwell" w:hAnsi="Rockwell"/>
                <w:b w:val="0"/>
                <w:bCs w:val="0"/>
                <w:color w:val="3C7483"/>
                <w:sz w:val="22"/>
                <w:szCs w:val="22"/>
              </w:rPr>
              <w:t>iPadOS</w:t>
            </w:r>
            <w:proofErr w:type="spellEnd"/>
            <w:r>
              <w:rPr>
                <w:rFonts w:ascii="Rockwell" w:eastAsia="Rockwell" w:hAnsi="Rockwell"/>
                <w:b w:val="0"/>
                <w:bCs w:val="0"/>
                <w:color w:val="3C7483"/>
                <w:sz w:val="22"/>
                <w:szCs w:val="22"/>
              </w:rPr>
              <w:t xml:space="preserve"> Baseball Training/Computer Vision a</w:t>
            </w:r>
            <w:r w:rsidR="00D4677E">
              <w:rPr>
                <w:rFonts w:ascii="Rockwell" w:eastAsia="Rockwell" w:hAnsi="Rockwell"/>
                <w:b w:val="0"/>
                <w:bCs w:val="0"/>
                <w:color w:val="3C7483"/>
                <w:sz w:val="22"/>
                <w:szCs w:val="22"/>
              </w:rPr>
              <w:t>pp using Unity</w:t>
            </w:r>
          </w:p>
          <w:p w14:paraId="53EC2F0E" w14:textId="2D040A0B" w:rsidR="00D4677E" w:rsidRPr="00D4677E" w:rsidRDefault="00D4677E" w:rsidP="00D4677E">
            <w:pPr>
              <w:pStyle w:val="Heading3"/>
              <w:spacing w:before="0" w:after="0"/>
              <w:rPr>
                <w:rFonts w:ascii="Rockwell" w:eastAsia="Rockwell" w:hAnsi="Rockwell"/>
                <w:b w:val="0"/>
                <w:bCs w:val="0"/>
                <w:color w:val="3C7483"/>
                <w:sz w:val="22"/>
                <w:szCs w:val="22"/>
              </w:rPr>
            </w:pPr>
            <w:r>
              <w:rPr>
                <w:rFonts w:ascii="Rockwell" w:eastAsia="Rockwell" w:hAnsi="Rockwell"/>
                <w:b w:val="0"/>
                <w:bCs w:val="0"/>
                <w:color w:val="3C7483"/>
                <w:sz w:val="22"/>
                <w:szCs w:val="22"/>
              </w:rPr>
              <w:t xml:space="preserve">  Produced and a VR serious game involving the medical field using Unity</w:t>
            </w:r>
          </w:p>
          <w:p w14:paraId="0AC079A2" w14:textId="77777777" w:rsidR="00D4677E" w:rsidRDefault="00D4677E" w:rsidP="00D4677E">
            <w:pPr>
              <w:pStyle w:val="Heading3"/>
              <w:spacing w:before="0" w:after="0"/>
              <w:rPr>
                <w:rFonts w:ascii="Rockwell" w:eastAsia="Rockwell" w:hAnsi="Rockwell"/>
                <w:b w:val="0"/>
                <w:bCs w:val="0"/>
                <w:color w:val="3C7483"/>
                <w:sz w:val="22"/>
                <w:szCs w:val="22"/>
              </w:rPr>
            </w:pPr>
            <w:r>
              <w:rPr>
                <w:rFonts w:ascii="Rockwell" w:eastAsia="Rockwell" w:hAnsi="Rockwell"/>
                <w:b w:val="0"/>
                <w:bCs w:val="0"/>
                <w:color w:val="3C7483"/>
                <w:sz w:val="22"/>
                <w:szCs w:val="22"/>
              </w:rPr>
              <w:t xml:space="preserve">  Worked on level design for an internal VR Frameworks project</w:t>
            </w:r>
          </w:p>
          <w:p w14:paraId="4435DEC1" w14:textId="2AFD4C77" w:rsidR="00D4677E" w:rsidRPr="00D4677E" w:rsidRDefault="00D4677E" w:rsidP="00E75EAE">
            <w:pPr>
              <w:pStyle w:val="Heading3"/>
              <w:spacing w:before="0" w:after="0"/>
              <w:ind w:left="673"/>
              <w:rPr>
                <w:rFonts w:ascii="Rockwell" w:eastAsia="Rockwell" w:hAnsi="Rockwell"/>
                <w:b w:val="0"/>
                <w:bCs w:val="0"/>
                <w:color w:val="3C7483"/>
                <w:sz w:val="22"/>
                <w:szCs w:val="22"/>
              </w:rPr>
            </w:pPr>
            <w:r>
              <w:rPr>
                <w:rFonts w:ascii="Rockwell" w:eastAsia="Rockwell" w:hAnsi="Rockwell"/>
                <w:b w:val="0"/>
                <w:bCs w:val="0"/>
                <w:color w:val="3C7483"/>
                <w:sz w:val="22"/>
                <w:szCs w:val="22"/>
              </w:rPr>
              <w:t>Used blueprints and level editor to get what I needed without any programmers on the project and being unable to do any C++ coding due to my work machine being a MacBook Pro</w:t>
            </w:r>
          </w:p>
        </w:tc>
      </w:tr>
      <w:tr w:rsidR="004A1B04" w14:paraId="3D97FF8E" w14:textId="77777777" w:rsidTr="004A1B04">
        <w:trPr>
          <w:gridAfter w:val="2"/>
          <w:wAfter w:w="49" w:type="dxa"/>
          <w:trHeight w:val="486"/>
        </w:trPr>
        <w:tc>
          <w:tcPr>
            <w:tcW w:w="5156" w:type="dxa"/>
            <w:shd w:val="clear" w:color="auto" w:fill="auto"/>
          </w:tcPr>
          <w:p w14:paraId="44709D97" w14:textId="646B0952" w:rsidR="00E75EAE" w:rsidRDefault="00E75EAE" w:rsidP="001E2B8D">
            <w:pPr>
              <w:pStyle w:val="Heading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Rocket Fuel Technologies</w:t>
            </w:r>
          </w:p>
        </w:tc>
        <w:tc>
          <w:tcPr>
            <w:tcW w:w="4940" w:type="dxa"/>
            <w:shd w:val="clear" w:color="auto" w:fill="auto"/>
          </w:tcPr>
          <w:p w14:paraId="2F5A7DC7" w14:textId="7951894B" w:rsidR="00E75EAE" w:rsidRDefault="00E75EAE" w:rsidP="001E2B8D">
            <w:pPr>
              <w:pStyle w:val="Heading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Gunter, TX</w:t>
            </w:r>
          </w:p>
        </w:tc>
      </w:tr>
      <w:tr w:rsidR="004A1B04" w14:paraId="0A4BF330" w14:textId="77777777" w:rsidTr="004A1B04">
        <w:trPr>
          <w:trHeight w:val="486"/>
        </w:trPr>
        <w:tc>
          <w:tcPr>
            <w:tcW w:w="10145" w:type="dxa"/>
            <w:gridSpan w:val="4"/>
            <w:shd w:val="clear" w:color="auto" w:fill="auto"/>
          </w:tcPr>
          <w:p w14:paraId="480D01C6" w14:textId="26B35438" w:rsidR="00E75EAE" w:rsidRDefault="00E75EAE" w:rsidP="001E2B8D">
            <w:pPr>
              <w:tabs>
                <w:tab w:val="left" w:pos="0"/>
              </w:tabs>
              <w:spacing w:after="0" w:line="240" w:lineRule="auto"/>
              <w:ind w:left="73" w:right="-720" w:hanging="793"/>
              <w:rPr>
                <w:b/>
                <w:color w:val="3C7483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color w:val="3C7483"/>
              </w:rPr>
              <w:t>Founder, Lead Programmer (C++/C#), Executive Producer, Feb 2012 to</w:t>
            </w:r>
            <w:r w:rsidR="004A1B04">
              <w:rPr>
                <w:b/>
                <w:color w:val="3C7483"/>
              </w:rPr>
              <w:t xml:space="preserve"> </w:t>
            </w:r>
            <w:proofErr w:type="spellStart"/>
            <w:r w:rsidR="004A1B04">
              <w:rPr>
                <w:b/>
                <w:color w:val="3C7483"/>
              </w:rPr>
              <w:t>Currrent</w:t>
            </w:r>
            <w:proofErr w:type="spellEnd"/>
          </w:p>
          <w:p w14:paraId="3609E89D" w14:textId="77777777" w:rsidR="00E75EAE" w:rsidRDefault="00E75EAE" w:rsidP="001E2B8D">
            <w:pPr>
              <w:tabs>
                <w:tab w:val="left" w:pos="253"/>
              </w:tabs>
              <w:spacing w:after="0" w:line="240" w:lineRule="auto"/>
              <w:ind w:left="73" w:right="-720"/>
              <w:rPr>
                <w:color w:val="3C7483"/>
              </w:rPr>
            </w:pPr>
            <w:r>
              <w:rPr>
                <w:color w:val="3C7483"/>
              </w:rPr>
              <w:t xml:space="preserve">Developed and Self-Published </w:t>
            </w:r>
            <w:r w:rsidRPr="001A1A13">
              <w:rPr>
                <w:i/>
                <w:iCs/>
                <w:color w:val="3C7483"/>
              </w:rPr>
              <w:t>Double Pinochle</w:t>
            </w:r>
            <w:r>
              <w:rPr>
                <w:color w:val="3C7483"/>
              </w:rPr>
              <w:t xml:space="preserve"> for iOS</w:t>
            </w:r>
          </w:p>
          <w:p w14:paraId="352DA727" w14:textId="77777777" w:rsidR="00E75EAE" w:rsidRDefault="00E75EAE" w:rsidP="001E2B8D">
            <w:pPr>
              <w:tabs>
                <w:tab w:val="left" w:pos="73"/>
              </w:tabs>
              <w:spacing w:after="0" w:line="240" w:lineRule="auto"/>
              <w:ind w:left="73" w:right="-720"/>
              <w:rPr>
                <w:color w:val="3C7483"/>
              </w:rPr>
            </w:pPr>
            <w:r>
              <w:rPr>
                <w:color w:val="3C7483"/>
              </w:rPr>
              <w:t xml:space="preserve">          #1 selling Pinochle game on iTunes</w:t>
            </w:r>
          </w:p>
          <w:p w14:paraId="33724E06" w14:textId="77777777" w:rsidR="00E75EAE" w:rsidRDefault="00E75EAE" w:rsidP="001E2B8D">
            <w:pPr>
              <w:tabs>
                <w:tab w:val="left" w:pos="-180"/>
              </w:tabs>
              <w:spacing w:after="0" w:line="240" w:lineRule="auto"/>
              <w:ind w:left="73" w:right="-720"/>
              <w:rPr>
                <w:color w:val="3C7483"/>
              </w:rPr>
            </w:pPr>
            <w:r>
              <w:rPr>
                <w:color w:val="3C7483"/>
              </w:rPr>
              <w:t xml:space="preserve">Developed and Self-Published Digital Embroidery Software, </w:t>
            </w:r>
            <w:r w:rsidRPr="001A1A13">
              <w:rPr>
                <w:i/>
                <w:iCs/>
                <w:color w:val="3C7483"/>
              </w:rPr>
              <w:t>Combine Design</w:t>
            </w:r>
            <w:r>
              <w:rPr>
                <w:color w:val="3C7483"/>
              </w:rPr>
              <w:t xml:space="preserve"> for PC</w:t>
            </w:r>
          </w:p>
          <w:p w14:paraId="43280144" w14:textId="77777777" w:rsidR="00E75EAE" w:rsidRDefault="00E75EAE" w:rsidP="001E2B8D">
            <w:pPr>
              <w:tabs>
                <w:tab w:val="left" w:pos="-180"/>
              </w:tabs>
              <w:spacing w:after="0" w:line="240" w:lineRule="auto"/>
              <w:ind w:right="-720" w:firstLine="73"/>
              <w:rPr>
                <w:color w:val="3C7483"/>
              </w:rPr>
            </w:pPr>
            <w:r>
              <w:rPr>
                <w:color w:val="3C7483"/>
              </w:rPr>
              <w:tab/>
              <w:t>Researched and reverse-engineered digital PES files in order to edit and save them</w:t>
            </w:r>
          </w:p>
          <w:p w14:paraId="3698BB32" w14:textId="77777777" w:rsidR="00E75EAE" w:rsidRDefault="00E75EAE" w:rsidP="001E2B8D">
            <w:pPr>
              <w:tabs>
                <w:tab w:val="left" w:pos="0"/>
              </w:tabs>
              <w:spacing w:after="0" w:line="240" w:lineRule="auto"/>
              <w:ind w:right="-720"/>
              <w:rPr>
                <w:color w:val="3C7483"/>
              </w:rPr>
            </w:pPr>
            <w:r>
              <w:rPr>
                <w:color w:val="3C7483"/>
              </w:rPr>
              <w:t xml:space="preserve">Started development on work-for-hire game, </w:t>
            </w:r>
            <w:r w:rsidRPr="001A1A13">
              <w:rPr>
                <w:i/>
                <w:iCs/>
                <w:color w:val="3C7483"/>
              </w:rPr>
              <w:t>Slash Chord</w:t>
            </w:r>
            <w:r>
              <w:rPr>
                <w:i/>
                <w:iCs/>
                <w:color w:val="3C7483"/>
              </w:rPr>
              <w:t xml:space="preserve">, </w:t>
            </w:r>
            <w:r>
              <w:rPr>
                <w:color w:val="3C7483"/>
              </w:rPr>
              <w:t>for iOS</w:t>
            </w:r>
          </w:p>
          <w:p w14:paraId="27D3FADF" w14:textId="16E7FD93" w:rsidR="004A1B04" w:rsidRPr="002378B6" w:rsidRDefault="004A1B04" w:rsidP="001E2B8D">
            <w:pPr>
              <w:tabs>
                <w:tab w:val="left" w:pos="0"/>
              </w:tabs>
              <w:spacing w:after="0" w:line="240" w:lineRule="auto"/>
              <w:ind w:right="-720"/>
              <w:rPr>
                <w:b/>
                <w:color w:val="3C7483"/>
              </w:rPr>
            </w:pPr>
            <w:r>
              <w:rPr>
                <w:color w:val="3C7483"/>
              </w:rPr>
              <w:t>Started development on untitled RPG for PC using Unreal 5</w:t>
            </w:r>
          </w:p>
        </w:tc>
      </w:tr>
      <w:tr w:rsidR="004A1B04" w14:paraId="674CDD57" w14:textId="77777777" w:rsidTr="004A1B04">
        <w:trPr>
          <w:gridAfter w:val="2"/>
          <w:wAfter w:w="49" w:type="dxa"/>
          <w:trHeight w:val="486"/>
        </w:trPr>
        <w:tc>
          <w:tcPr>
            <w:tcW w:w="5156" w:type="dxa"/>
            <w:shd w:val="clear" w:color="auto" w:fill="E7E6E6" w:themeFill="background2"/>
          </w:tcPr>
          <w:p w14:paraId="1EBD386E" w14:textId="47B5C988" w:rsidR="00E75EAE" w:rsidRDefault="00E75EAE" w:rsidP="001E2B8D">
            <w:pPr>
              <w:pStyle w:val="Heading3"/>
              <w:spacing w:before="0" w:after="0"/>
              <w:jc w:val="center"/>
              <w:rPr>
                <w:sz w:val="24"/>
                <w:szCs w:val="24"/>
              </w:rPr>
            </w:pPr>
            <w:r w:rsidRPr="00E75EAE">
              <w:rPr>
                <w:sz w:val="24"/>
                <w:szCs w:val="24"/>
              </w:rPr>
              <w:t>BowsAndClothes.com</w:t>
            </w:r>
          </w:p>
        </w:tc>
        <w:tc>
          <w:tcPr>
            <w:tcW w:w="4940" w:type="dxa"/>
            <w:shd w:val="clear" w:color="auto" w:fill="E7E6E6" w:themeFill="background2"/>
          </w:tcPr>
          <w:p w14:paraId="5C2A8C15" w14:textId="5F639E8C" w:rsidR="00E75EAE" w:rsidRPr="00E2634E" w:rsidRDefault="00E75EAE" w:rsidP="001E2B8D">
            <w:pPr>
              <w:pStyle w:val="Heading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Gunter, TX</w:t>
            </w:r>
          </w:p>
        </w:tc>
      </w:tr>
      <w:tr w:rsidR="004A1B04" w14:paraId="5382F932" w14:textId="77777777" w:rsidTr="004A1B04">
        <w:trPr>
          <w:trHeight w:val="486"/>
        </w:trPr>
        <w:tc>
          <w:tcPr>
            <w:tcW w:w="10145" w:type="dxa"/>
            <w:gridSpan w:val="4"/>
            <w:shd w:val="clear" w:color="auto" w:fill="E7E6E6" w:themeFill="background2"/>
          </w:tcPr>
          <w:p w14:paraId="528F6B1E" w14:textId="77777777" w:rsidR="00E75EAE" w:rsidRPr="00E27C00" w:rsidRDefault="00E75EAE" w:rsidP="001E2B8D">
            <w:pPr>
              <w:tabs>
                <w:tab w:val="left" w:pos="0"/>
              </w:tabs>
              <w:spacing w:after="0" w:line="240" w:lineRule="auto"/>
              <w:ind w:right="-720"/>
              <w:rPr>
                <w:b/>
                <w:color w:val="3C7483"/>
              </w:rPr>
            </w:pPr>
            <w:r>
              <w:rPr>
                <w:b/>
                <w:color w:val="3C7483"/>
              </w:rPr>
              <w:t xml:space="preserve">Web Programmer (PHP, MySQL, JavaScript, </w:t>
            </w:r>
            <w:proofErr w:type="spellStart"/>
            <w:r>
              <w:rPr>
                <w:b/>
                <w:color w:val="3C7483"/>
              </w:rPr>
              <w:t>JQuery</w:t>
            </w:r>
            <w:proofErr w:type="spellEnd"/>
            <w:r>
              <w:rPr>
                <w:b/>
                <w:color w:val="3C7483"/>
              </w:rPr>
              <w:t>, and WordPress), Feb 2011 to Sep 2015</w:t>
            </w:r>
          </w:p>
          <w:p w14:paraId="5F04BAE6" w14:textId="630D2F92" w:rsidR="00E75EAE" w:rsidRDefault="00E75EAE" w:rsidP="001E2B8D">
            <w:pPr>
              <w:tabs>
                <w:tab w:val="left" w:pos="793"/>
              </w:tabs>
              <w:spacing w:after="0" w:line="240" w:lineRule="auto"/>
              <w:ind w:left="883" w:right="-720" w:hanging="810"/>
              <w:rPr>
                <w:sz w:val="24"/>
                <w:szCs w:val="24"/>
              </w:rPr>
            </w:pPr>
            <w:r>
              <w:rPr>
                <w:color w:val="3C7483"/>
              </w:rPr>
              <w:t>Created and maintained bowsandclothes.com</w:t>
            </w:r>
          </w:p>
        </w:tc>
      </w:tr>
      <w:tr w:rsidR="004A1B04" w14:paraId="2160BF94" w14:textId="77777777" w:rsidTr="004A1B04">
        <w:trPr>
          <w:gridAfter w:val="2"/>
          <w:wAfter w:w="49" w:type="dxa"/>
          <w:trHeight w:val="486"/>
        </w:trPr>
        <w:tc>
          <w:tcPr>
            <w:tcW w:w="5156" w:type="dxa"/>
            <w:shd w:val="clear" w:color="auto" w:fill="auto"/>
          </w:tcPr>
          <w:p w14:paraId="629EE5BA" w14:textId="3063C330" w:rsidR="00E75EAE" w:rsidRPr="00E75EAE" w:rsidRDefault="00E75EAE" w:rsidP="001E2B8D">
            <w:pPr>
              <w:pStyle w:val="Heading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Rasmussen College </w:t>
            </w:r>
          </w:p>
        </w:tc>
        <w:tc>
          <w:tcPr>
            <w:tcW w:w="4940" w:type="dxa"/>
            <w:shd w:val="clear" w:color="auto" w:fill="auto"/>
          </w:tcPr>
          <w:p w14:paraId="04E0065D" w14:textId="0B3027C8" w:rsidR="00E75EAE" w:rsidRDefault="00E75EAE" w:rsidP="001E2B8D">
            <w:pPr>
              <w:pStyle w:val="Heading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Bloomington, MN (Remote)</w:t>
            </w:r>
          </w:p>
        </w:tc>
      </w:tr>
      <w:tr w:rsidR="004A1B04" w14:paraId="346CBA0F" w14:textId="77777777" w:rsidTr="004A1B04">
        <w:trPr>
          <w:trHeight w:val="486"/>
        </w:trPr>
        <w:tc>
          <w:tcPr>
            <w:tcW w:w="10145" w:type="dxa"/>
            <w:gridSpan w:val="4"/>
            <w:shd w:val="clear" w:color="auto" w:fill="auto"/>
          </w:tcPr>
          <w:p w14:paraId="3EC238DE" w14:textId="77777777" w:rsidR="00E75EAE" w:rsidRPr="002378B6" w:rsidRDefault="00E75EAE" w:rsidP="00E75EAE">
            <w:pPr>
              <w:tabs>
                <w:tab w:val="left" w:pos="0"/>
              </w:tabs>
              <w:spacing w:after="0" w:line="240" w:lineRule="auto"/>
              <w:ind w:right="-720"/>
              <w:rPr>
                <w:b/>
                <w:color w:val="3C7483"/>
              </w:rPr>
            </w:pPr>
            <w:r w:rsidRPr="002378B6">
              <w:rPr>
                <w:b/>
                <w:color w:val="3C7483"/>
              </w:rPr>
              <w:t>Instructor of Game Design and Game Programming</w:t>
            </w:r>
            <w:r>
              <w:rPr>
                <w:b/>
                <w:color w:val="3C7483"/>
              </w:rPr>
              <w:t>, Jan 2014 to Jan 2017</w:t>
            </w:r>
          </w:p>
          <w:p w14:paraId="3C0C724B" w14:textId="77777777" w:rsidR="00E75EAE" w:rsidRDefault="00E75EAE" w:rsidP="00E75EAE">
            <w:pPr>
              <w:tabs>
                <w:tab w:val="left" w:pos="253"/>
              </w:tabs>
              <w:spacing w:after="0" w:line="240" w:lineRule="auto"/>
              <w:ind w:left="523" w:right="78" w:hanging="450"/>
              <w:rPr>
                <w:color w:val="3C7483"/>
              </w:rPr>
            </w:pPr>
            <w:r w:rsidRPr="002378B6">
              <w:rPr>
                <w:color w:val="3C7483"/>
              </w:rPr>
              <w:t>Taught classes on Game Development, Game Design, Multiplayer Programming, Physics, Game Engines, Node.js, and Jade/Pug</w:t>
            </w:r>
          </w:p>
          <w:p w14:paraId="4C6AB348" w14:textId="44897253" w:rsidR="00E75EAE" w:rsidRDefault="00E75EAE" w:rsidP="001E2B8D">
            <w:pPr>
              <w:tabs>
                <w:tab w:val="left" w:pos="0"/>
              </w:tabs>
              <w:spacing w:after="0" w:line="240" w:lineRule="auto"/>
              <w:ind w:right="-720"/>
              <w:rPr>
                <w:b/>
                <w:color w:val="3C7483"/>
              </w:rPr>
            </w:pPr>
            <w:r w:rsidRPr="00B6475B">
              <w:rPr>
                <w:color w:val="3C7483"/>
              </w:rPr>
              <w:t>Created a new Basic Physics class</w:t>
            </w:r>
          </w:p>
        </w:tc>
      </w:tr>
      <w:tr w:rsidR="004A1B04" w14:paraId="10F9FC48" w14:textId="77777777" w:rsidTr="004A1B04">
        <w:trPr>
          <w:gridAfter w:val="2"/>
          <w:wAfter w:w="49" w:type="dxa"/>
          <w:trHeight w:val="486"/>
        </w:trPr>
        <w:tc>
          <w:tcPr>
            <w:tcW w:w="5156" w:type="dxa"/>
            <w:shd w:val="clear" w:color="auto" w:fill="EFEFEF"/>
          </w:tcPr>
          <w:p w14:paraId="1792D5AE" w14:textId="0B52A8B1" w:rsidR="00E75EAE" w:rsidRDefault="00E75EAE" w:rsidP="00E75EAE">
            <w:pPr>
              <w:pStyle w:val="Heading3"/>
              <w:spacing w:before="0"/>
              <w:ind w:right="-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 State University, Fresno</w:t>
            </w:r>
          </w:p>
        </w:tc>
        <w:tc>
          <w:tcPr>
            <w:tcW w:w="4940" w:type="dxa"/>
            <w:shd w:val="clear" w:color="auto" w:fill="EFEFEF"/>
          </w:tcPr>
          <w:p w14:paraId="771C3A6A" w14:textId="0B80CFF8" w:rsidR="00E75EAE" w:rsidRDefault="00E75EAE" w:rsidP="00E75EAE">
            <w:pPr>
              <w:pStyle w:val="Heading3"/>
              <w:spacing w:before="0"/>
              <w:ind w:right="-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Fresno, CA</w:t>
            </w:r>
          </w:p>
        </w:tc>
      </w:tr>
      <w:tr w:rsidR="004A1B04" w14:paraId="10923093" w14:textId="77777777" w:rsidTr="004A1B04">
        <w:trPr>
          <w:trHeight w:val="486"/>
        </w:trPr>
        <w:tc>
          <w:tcPr>
            <w:tcW w:w="10145" w:type="dxa"/>
            <w:gridSpan w:val="4"/>
            <w:tcBorders>
              <w:bottom w:val="single" w:sz="4" w:space="0" w:color="auto"/>
            </w:tcBorders>
            <w:shd w:val="clear" w:color="auto" w:fill="EFEFEF"/>
          </w:tcPr>
          <w:p w14:paraId="7798A4F6" w14:textId="77777777" w:rsidR="00E75EAE" w:rsidRPr="002378B6" w:rsidRDefault="00E75EAE" w:rsidP="00E75EAE">
            <w:pPr>
              <w:tabs>
                <w:tab w:val="left" w:pos="0"/>
              </w:tabs>
              <w:spacing w:after="0" w:line="240" w:lineRule="auto"/>
              <w:ind w:right="-720"/>
              <w:rPr>
                <w:b/>
                <w:color w:val="3C7483"/>
              </w:rPr>
            </w:pPr>
            <w:r w:rsidRPr="002378B6">
              <w:rPr>
                <w:b/>
                <w:color w:val="3C7483"/>
              </w:rPr>
              <w:t>Lecturer</w:t>
            </w:r>
            <w:r>
              <w:rPr>
                <w:b/>
                <w:color w:val="3C7483"/>
              </w:rPr>
              <w:t>, Jan 2012 to May 2012</w:t>
            </w:r>
          </w:p>
          <w:p w14:paraId="08F74156" w14:textId="35FD7C5C" w:rsidR="00E75EAE" w:rsidRPr="00E75EAE" w:rsidRDefault="00E75EAE" w:rsidP="00E75EAE">
            <w:pPr>
              <w:tabs>
                <w:tab w:val="left" w:pos="253"/>
              </w:tabs>
              <w:spacing w:after="0" w:line="240" w:lineRule="auto"/>
              <w:ind w:left="523" w:right="78" w:hanging="450"/>
              <w:rPr>
                <w:color w:val="3C7483"/>
              </w:rPr>
            </w:pPr>
            <w:r w:rsidRPr="006F43A1">
              <w:rPr>
                <w:color w:val="3C7483"/>
              </w:rPr>
              <w:t>Taught basic video game programming for mobile development</w:t>
            </w:r>
          </w:p>
        </w:tc>
      </w:tr>
      <w:tr w:rsidR="004A1B04" w14:paraId="3CFBC356" w14:textId="77777777" w:rsidTr="004A1B04">
        <w:trPr>
          <w:gridAfter w:val="2"/>
          <w:wAfter w:w="49" w:type="dxa"/>
          <w:trHeight w:val="486"/>
        </w:trPr>
        <w:tc>
          <w:tcPr>
            <w:tcW w:w="5156" w:type="dxa"/>
            <w:shd w:val="clear" w:color="auto" w:fill="FFFFFF"/>
          </w:tcPr>
          <w:p w14:paraId="4A2A9050" w14:textId="7437F2A1" w:rsidR="00E75EAE" w:rsidRDefault="00E75EAE" w:rsidP="00E75EAE">
            <w:pPr>
              <w:pStyle w:val="Heading3"/>
              <w:spacing w:before="0"/>
              <w:ind w:right="-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ITT Tech</w:t>
            </w:r>
          </w:p>
        </w:tc>
        <w:tc>
          <w:tcPr>
            <w:tcW w:w="4940" w:type="dxa"/>
            <w:shd w:val="clear" w:color="auto" w:fill="FFFFFF"/>
          </w:tcPr>
          <w:p w14:paraId="5DEF361C" w14:textId="15F53A4F" w:rsidR="00E75EAE" w:rsidRPr="00547F4E" w:rsidRDefault="00E75EAE" w:rsidP="00E75EAE">
            <w:pPr>
              <w:pStyle w:val="Heading3"/>
              <w:spacing w:before="0"/>
              <w:ind w:right="-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Omaha, NE</w:t>
            </w:r>
          </w:p>
        </w:tc>
      </w:tr>
      <w:tr w:rsidR="004A1B04" w14:paraId="4324CA32" w14:textId="77777777" w:rsidTr="004A1B04">
        <w:trPr>
          <w:trHeight w:val="486"/>
        </w:trPr>
        <w:tc>
          <w:tcPr>
            <w:tcW w:w="10145" w:type="dxa"/>
            <w:gridSpan w:val="4"/>
            <w:shd w:val="clear" w:color="auto" w:fill="FFFFFF"/>
          </w:tcPr>
          <w:p w14:paraId="290C828B" w14:textId="77777777" w:rsidR="00E75EAE" w:rsidRPr="006F43A1" w:rsidRDefault="00E75EAE" w:rsidP="00E75EAE">
            <w:pPr>
              <w:tabs>
                <w:tab w:val="left" w:pos="0"/>
              </w:tabs>
              <w:spacing w:after="0" w:line="240" w:lineRule="auto"/>
              <w:ind w:right="-720"/>
              <w:rPr>
                <w:b/>
                <w:color w:val="3C7483"/>
              </w:rPr>
            </w:pPr>
            <w:r w:rsidRPr="006F43A1">
              <w:rPr>
                <w:b/>
                <w:color w:val="3C7483"/>
              </w:rPr>
              <w:t>Instructor of Game Design</w:t>
            </w:r>
            <w:r>
              <w:rPr>
                <w:b/>
                <w:color w:val="3C7483"/>
              </w:rPr>
              <w:t>, Nov 2009 to Feb 2011</w:t>
            </w:r>
          </w:p>
          <w:p w14:paraId="5FF8E1BD" w14:textId="77777777" w:rsidR="00E75EAE" w:rsidRPr="006F43A1" w:rsidRDefault="00E75EAE" w:rsidP="00E75EAE">
            <w:pPr>
              <w:tabs>
                <w:tab w:val="left" w:pos="253"/>
              </w:tabs>
              <w:spacing w:after="0" w:line="240" w:lineRule="auto"/>
              <w:ind w:left="73" w:right="-720"/>
              <w:rPr>
                <w:color w:val="3C7483"/>
              </w:rPr>
            </w:pPr>
            <w:r w:rsidRPr="006F43A1">
              <w:rPr>
                <w:color w:val="3C7483"/>
              </w:rPr>
              <w:t>Ran Game Design Club</w:t>
            </w:r>
          </w:p>
          <w:p w14:paraId="69F9084B" w14:textId="77777777" w:rsidR="00E75EAE" w:rsidRPr="006F43A1" w:rsidRDefault="00E75EAE" w:rsidP="00E75EAE">
            <w:pPr>
              <w:tabs>
                <w:tab w:val="left" w:pos="253"/>
              </w:tabs>
              <w:spacing w:after="0" w:line="240" w:lineRule="auto"/>
              <w:ind w:left="73" w:right="-720"/>
              <w:rPr>
                <w:color w:val="3C7483"/>
              </w:rPr>
            </w:pPr>
            <w:r w:rsidRPr="006F43A1">
              <w:rPr>
                <w:color w:val="3C7483"/>
              </w:rPr>
              <w:t>Taught students courses on Level Design, Game Engines, and C++ Programming</w:t>
            </w:r>
          </w:p>
          <w:p w14:paraId="04260F47" w14:textId="11C01006" w:rsidR="00E75EAE" w:rsidRPr="002378B6" w:rsidRDefault="00E75EAE" w:rsidP="00E75EAE">
            <w:pPr>
              <w:tabs>
                <w:tab w:val="left" w:pos="0"/>
              </w:tabs>
              <w:spacing w:after="0" w:line="240" w:lineRule="auto"/>
              <w:ind w:right="-720"/>
              <w:rPr>
                <w:b/>
                <w:color w:val="3C7483"/>
              </w:rPr>
            </w:pPr>
            <w:r w:rsidRPr="006F43A1">
              <w:rPr>
                <w:color w:val="3C7483"/>
              </w:rPr>
              <w:lastRenderedPageBreak/>
              <w:t>Gave recommendations on improvements to curriculum as well as the Program itself</w:t>
            </w:r>
          </w:p>
        </w:tc>
      </w:tr>
      <w:tr w:rsidR="004A1B04" w14:paraId="537DC6BF" w14:textId="77777777" w:rsidTr="004A1B04">
        <w:trPr>
          <w:gridAfter w:val="2"/>
          <w:wAfter w:w="49" w:type="dxa"/>
          <w:trHeight w:val="486"/>
        </w:trPr>
        <w:tc>
          <w:tcPr>
            <w:tcW w:w="5156" w:type="dxa"/>
            <w:shd w:val="clear" w:color="auto" w:fill="EFEFEF"/>
          </w:tcPr>
          <w:p w14:paraId="756DAADD" w14:textId="1E7A8E71" w:rsidR="00E75EAE" w:rsidRDefault="00E75EAE" w:rsidP="00E75EAE">
            <w:pPr>
              <w:pStyle w:val="Heading3"/>
              <w:spacing w:before="0"/>
              <w:ind w:right="-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Collision Studios</w:t>
            </w:r>
          </w:p>
        </w:tc>
        <w:tc>
          <w:tcPr>
            <w:tcW w:w="4940" w:type="dxa"/>
            <w:shd w:val="clear" w:color="auto" w:fill="EFEFEF"/>
          </w:tcPr>
          <w:p w14:paraId="0B40E42A" w14:textId="35738B0E" w:rsidR="00E75EAE" w:rsidRPr="002378B6" w:rsidRDefault="00E75EAE" w:rsidP="00E75EAE">
            <w:pPr>
              <w:pStyle w:val="Heading3"/>
              <w:spacing w:before="0"/>
              <w:ind w:right="-160"/>
              <w:jc w:val="center"/>
              <w:rPr>
                <w:b w:val="0"/>
                <w:color w:val="3C7483"/>
              </w:rPr>
            </w:pPr>
            <w:r>
              <w:rPr>
                <w:sz w:val="24"/>
                <w:szCs w:val="24"/>
              </w:rPr>
              <w:t>Los Angeles, CA</w:t>
            </w:r>
          </w:p>
        </w:tc>
      </w:tr>
      <w:tr w:rsidR="004A1B04" w14:paraId="47784C05" w14:textId="77777777" w:rsidTr="004A1B04">
        <w:trPr>
          <w:trHeight w:val="486"/>
        </w:trPr>
        <w:tc>
          <w:tcPr>
            <w:tcW w:w="10145" w:type="dxa"/>
            <w:gridSpan w:val="4"/>
            <w:shd w:val="clear" w:color="auto" w:fill="EFEFEF"/>
          </w:tcPr>
          <w:p w14:paraId="1D94744E" w14:textId="77777777" w:rsidR="00E75EAE" w:rsidRPr="006F43A1" w:rsidRDefault="00E75EAE" w:rsidP="00E75EAE">
            <w:pPr>
              <w:tabs>
                <w:tab w:val="left" w:pos="0"/>
              </w:tabs>
              <w:spacing w:after="0" w:line="240" w:lineRule="auto"/>
              <w:ind w:right="-720"/>
              <w:rPr>
                <w:b/>
                <w:color w:val="3C7483"/>
              </w:rPr>
            </w:pPr>
            <w:r w:rsidRPr="006F43A1">
              <w:rPr>
                <w:b/>
                <w:color w:val="3C7483"/>
              </w:rPr>
              <w:t>Producer, Designer, C++ Programmer</w:t>
            </w:r>
            <w:r>
              <w:rPr>
                <w:b/>
                <w:color w:val="3C7483"/>
              </w:rPr>
              <w:t>, Apr 2008 to Oct 2008</w:t>
            </w:r>
          </w:p>
          <w:p w14:paraId="633E8CD4" w14:textId="77777777" w:rsidR="00E75EAE" w:rsidRPr="006F43A1" w:rsidRDefault="00E75EAE" w:rsidP="00E75EAE">
            <w:pPr>
              <w:tabs>
                <w:tab w:val="left" w:pos="253"/>
              </w:tabs>
              <w:spacing w:after="0" w:line="240" w:lineRule="auto"/>
              <w:ind w:left="433" w:right="78" w:hanging="360"/>
              <w:rPr>
                <w:iCs/>
                <w:color w:val="3C7483"/>
                <w:lang w:bidi="en-US"/>
              </w:rPr>
            </w:pPr>
            <w:r w:rsidRPr="006F43A1">
              <w:rPr>
                <w:iCs/>
                <w:color w:val="3C7483"/>
                <w:lang w:bidi="en-US"/>
              </w:rPr>
              <w:t>Improved communication with all the Leads and Upper Management by starting one-on-one meetings, daily stand ups, and weekly leads meetings</w:t>
            </w:r>
          </w:p>
          <w:p w14:paraId="71AD9F91" w14:textId="77777777" w:rsidR="00E75EAE" w:rsidRPr="006F43A1" w:rsidRDefault="00E75EAE" w:rsidP="00E75EAE">
            <w:pPr>
              <w:tabs>
                <w:tab w:val="left" w:pos="253"/>
              </w:tabs>
              <w:spacing w:after="0" w:line="240" w:lineRule="auto"/>
              <w:ind w:left="73" w:right="-720"/>
              <w:rPr>
                <w:iCs/>
                <w:color w:val="3C7483"/>
                <w:lang w:bidi="en-US"/>
              </w:rPr>
            </w:pPr>
            <w:r w:rsidRPr="006F43A1">
              <w:rPr>
                <w:iCs/>
                <w:color w:val="3C7483"/>
                <w:lang w:bidi="en-US"/>
              </w:rPr>
              <w:t>Advised upper management on personnel matters including hiring and layoffs</w:t>
            </w:r>
          </w:p>
          <w:p w14:paraId="2CCF75DD" w14:textId="77777777" w:rsidR="00E75EAE" w:rsidRPr="006F43A1" w:rsidRDefault="00E75EAE" w:rsidP="00E75EAE">
            <w:pPr>
              <w:tabs>
                <w:tab w:val="left" w:pos="253"/>
              </w:tabs>
              <w:spacing w:after="0" w:line="240" w:lineRule="auto"/>
              <w:ind w:left="433" w:right="78" w:hanging="360"/>
              <w:rPr>
                <w:iCs/>
                <w:color w:val="3C7483"/>
                <w:lang w:bidi="en-US"/>
              </w:rPr>
            </w:pPr>
            <w:r w:rsidRPr="006F43A1">
              <w:rPr>
                <w:iCs/>
                <w:color w:val="3C7483"/>
                <w:lang w:bidi="en-US"/>
              </w:rPr>
              <w:t>Mentored an Associate Producer by delegating tasks that were appropriate for his experience level</w:t>
            </w:r>
          </w:p>
          <w:p w14:paraId="2DE96040" w14:textId="77777777" w:rsidR="00E75EAE" w:rsidRPr="006F43A1" w:rsidRDefault="00E75EAE" w:rsidP="00E75EAE">
            <w:pPr>
              <w:tabs>
                <w:tab w:val="left" w:pos="253"/>
              </w:tabs>
              <w:spacing w:after="0" w:line="240" w:lineRule="auto"/>
              <w:ind w:left="73" w:right="-720"/>
              <w:rPr>
                <w:iCs/>
                <w:color w:val="3C7483"/>
                <w:lang w:bidi="en-US"/>
              </w:rPr>
            </w:pPr>
            <w:r w:rsidRPr="006F43A1">
              <w:rPr>
                <w:iCs/>
                <w:color w:val="3C7483"/>
                <w:lang w:bidi="en-US"/>
              </w:rPr>
              <w:t xml:space="preserve">Worked on </w:t>
            </w:r>
            <w:r w:rsidRPr="006F43A1">
              <w:rPr>
                <w:i/>
                <w:color w:val="3C7483"/>
                <w:lang w:bidi="en-US"/>
              </w:rPr>
              <w:t>Brave: The Search for the Spirt Dancer</w:t>
            </w:r>
          </w:p>
          <w:p w14:paraId="6D1E3D3B" w14:textId="77777777" w:rsidR="00E75EAE" w:rsidRPr="006F43A1" w:rsidRDefault="00E75EAE" w:rsidP="00E75EAE">
            <w:pPr>
              <w:tabs>
                <w:tab w:val="left" w:pos="253"/>
              </w:tabs>
              <w:spacing w:after="0" w:line="240" w:lineRule="auto"/>
              <w:ind w:left="73" w:right="-720" w:firstLine="360"/>
              <w:rPr>
                <w:iCs/>
                <w:color w:val="3C7483"/>
                <w:lang w:bidi="en-US"/>
              </w:rPr>
            </w:pPr>
            <w:r w:rsidRPr="006F43A1">
              <w:rPr>
                <w:iCs/>
                <w:color w:val="3C7483"/>
                <w:lang w:bidi="en-US"/>
              </w:rPr>
              <w:t>Encouraged teamwork and cross-pollination by introducing milestone parties</w:t>
            </w:r>
          </w:p>
          <w:p w14:paraId="3C1FF34D" w14:textId="77777777" w:rsidR="00E75EAE" w:rsidRPr="006F43A1" w:rsidRDefault="00E75EAE" w:rsidP="00E75EAE">
            <w:pPr>
              <w:tabs>
                <w:tab w:val="left" w:pos="253"/>
              </w:tabs>
              <w:spacing w:after="0" w:line="240" w:lineRule="auto"/>
              <w:ind w:left="73" w:right="-720" w:firstLine="360"/>
              <w:rPr>
                <w:iCs/>
                <w:color w:val="3C7483"/>
                <w:lang w:bidi="en-US"/>
              </w:rPr>
            </w:pPr>
            <w:r w:rsidRPr="006F43A1">
              <w:rPr>
                <w:iCs/>
                <w:color w:val="3C7483"/>
                <w:lang w:bidi="en-US"/>
              </w:rPr>
              <w:t>Increased visibility and accountability by posting schedule and tasks on a common wall</w:t>
            </w:r>
          </w:p>
          <w:p w14:paraId="30C595FC" w14:textId="77777777" w:rsidR="00E75EAE" w:rsidRPr="006F43A1" w:rsidRDefault="00E75EAE" w:rsidP="00E75EAE">
            <w:pPr>
              <w:tabs>
                <w:tab w:val="left" w:pos="253"/>
              </w:tabs>
              <w:spacing w:after="0" w:line="240" w:lineRule="auto"/>
              <w:ind w:left="883" w:right="78" w:hanging="450"/>
              <w:rPr>
                <w:iCs/>
                <w:color w:val="3C7483"/>
                <w:lang w:bidi="en-US"/>
              </w:rPr>
            </w:pPr>
            <w:r w:rsidRPr="006F43A1">
              <w:rPr>
                <w:iCs/>
                <w:color w:val="3C7483"/>
                <w:lang w:bidi="en-US"/>
              </w:rPr>
              <w:t>Worked with Leads to create a project plan that allowed the team to produce the highest quality product</w:t>
            </w:r>
          </w:p>
          <w:p w14:paraId="2717A330" w14:textId="77777777" w:rsidR="00E75EAE" w:rsidRPr="006F43A1" w:rsidRDefault="00E75EAE" w:rsidP="00E75EAE">
            <w:pPr>
              <w:tabs>
                <w:tab w:val="left" w:pos="253"/>
              </w:tabs>
              <w:spacing w:after="0" w:line="240" w:lineRule="auto"/>
              <w:ind w:left="73" w:right="-720"/>
              <w:rPr>
                <w:iCs/>
                <w:color w:val="3C7483"/>
                <w:lang w:bidi="en-US"/>
              </w:rPr>
            </w:pPr>
            <w:r w:rsidRPr="006F43A1">
              <w:rPr>
                <w:iCs/>
                <w:color w:val="3C7483"/>
                <w:lang w:bidi="en-US"/>
              </w:rPr>
              <w:t xml:space="preserve">Worked on </w:t>
            </w:r>
            <w:r w:rsidRPr="006F43A1">
              <w:rPr>
                <w:i/>
                <w:color w:val="3C7483"/>
                <w:lang w:bidi="en-US"/>
              </w:rPr>
              <w:t>City Builder</w:t>
            </w:r>
          </w:p>
          <w:p w14:paraId="1AD06325" w14:textId="50DC3C95" w:rsidR="00E75EAE" w:rsidRPr="006F43A1" w:rsidRDefault="00E75EAE" w:rsidP="00E75EAE">
            <w:pPr>
              <w:tabs>
                <w:tab w:val="left" w:pos="0"/>
              </w:tabs>
              <w:spacing w:after="0" w:line="240" w:lineRule="auto"/>
              <w:ind w:right="-720"/>
              <w:rPr>
                <w:b/>
                <w:color w:val="3C7483"/>
              </w:rPr>
            </w:pPr>
            <w:r w:rsidRPr="006F43A1">
              <w:rPr>
                <w:iCs/>
                <w:color w:val="3C7483"/>
                <w:lang w:bidi="en-US"/>
              </w:rPr>
              <w:t>Improved Concept Document that allowed for Publisher backing by taking confusing game mechanics and changing them to more mainstream ideas</w:t>
            </w:r>
          </w:p>
        </w:tc>
      </w:tr>
      <w:tr w:rsidR="004A1B04" w14:paraId="67474D01" w14:textId="77777777" w:rsidTr="004A1B04">
        <w:trPr>
          <w:gridAfter w:val="2"/>
          <w:wAfter w:w="49" w:type="dxa"/>
          <w:trHeight w:val="486"/>
        </w:trPr>
        <w:tc>
          <w:tcPr>
            <w:tcW w:w="5156" w:type="dxa"/>
            <w:shd w:val="clear" w:color="auto" w:fill="FFFFFF"/>
          </w:tcPr>
          <w:p w14:paraId="6D0943E4" w14:textId="08C491EF" w:rsidR="00E75EAE" w:rsidRDefault="00E75EAE" w:rsidP="00E75EAE">
            <w:pPr>
              <w:pStyle w:val="Heading3"/>
              <w:spacing w:before="0"/>
              <w:ind w:right="-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Artificial Studios</w:t>
            </w:r>
          </w:p>
        </w:tc>
        <w:tc>
          <w:tcPr>
            <w:tcW w:w="4940" w:type="dxa"/>
            <w:shd w:val="clear" w:color="auto" w:fill="FFFFFF"/>
          </w:tcPr>
          <w:p w14:paraId="177E6722" w14:textId="5F710B9E" w:rsidR="00E75EAE" w:rsidRPr="002378B6" w:rsidRDefault="00E75EAE" w:rsidP="00E75EAE">
            <w:pPr>
              <w:pStyle w:val="Heading3"/>
              <w:spacing w:before="0"/>
              <w:ind w:right="-160"/>
              <w:jc w:val="center"/>
              <w:rPr>
                <w:b w:val="0"/>
                <w:color w:val="3C7483"/>
              </w:rPr>
            </w:pPr>
            <w:r>
              <w:rPr>
                <w:sz w:val="24"/>
                <w:szCs w:val="24"/>
              </w:rPr>
              <w:t>Gainesville, FL</w:t>
            </w:r>
          </w:p>
        </w:tc>
      </w:tr>
      <w:tr w:rsidR="004A1B04" w14:paraId="3517020F" w14:textId="77777777" w:rsidTr="004A1B04">
        <w:trPr>
          <w:trHeight w:val="486"/>
        </w:trPr>
        <w:tc>
          <w:tcPr>
            <w:tcW w:w="10145" w:type="dxa"/>
            <w:gridSpan w:val="4"/>
            <w:shd w:val="clear" w:color="auto" w:fill="FFFFFF"/>
          </w:tcPr>
          <w:p w14:paraId="7FEC054F" w14:textId="77777777" w:rsidR="00E75EAE" w:rsidRPr="006F43A1" w:rsidRDefault="00E75EAE" w:rsidP="00E75EAE">
            <w:pPr>
              <w:tabs>
                <w:tab w:val="left" w:pos="0"/>
              </w:tabs>
              <w:spacing w:after="0" w:line="240" w:lineRule="auto"/>
              <w:ind w:right="-720"/>
              <w:rPr>
                <w:b/>
                <w:color w:val="3C7483"/>
              </w:rPr>
            </w:pPr>
            <w:r>
              <w:rPr>
                <w:b/>
                <w:color w:val="3C7483"/>
              </w:rPr>
              <w:t xml:space="preserve">Executive </w:t>
            </w:r>
            <w:r w:rsidRPr="00E27C00">
              <w:rPr>
                <w:b/>
                <w:color w:val="3C7483"/>
              </w:rPr>
              <w:t>Producer</w:t>
            </w:r>
            <w:r>
              <w:rPr>
                <w:b/>
                <w:color w:val="3C7483"/>
              </w:rPr>
              <w:t>, Nov 2006 to Apr 2007</w:t>
            </w:r>
          </w:p>
          <w:p w14:paraId="1C9499F8" w14:textId="77777777" w:rsidR="00E75EAE" w:rsidRDefault="00E75EAE" w:rsidP="00E75EAE">
            <w:pPr>
              <w:pStyle w:val="Heading3"/>
              <w:spacing w:before="0" w:after="0"/>
              <w:ind w:left="433" w:right="-160" w:hanging="360"/>
              <w:rPr>
                <w:rFonts w:ascii="Rockwell" w:eastAsia="Rockwell" w:hAnsi="Rockwell"/>
                <w:b w:val="0"/>
                <w:bCs w:val="0"/>
                <w:iCs/>
                <w:color w:val="3C7483"/>
                <w:sz w:val="22"/>
                <w:szCs w:val="22"/>
                <w:lang w:bidi="en-US"/>
              </w:rPr>
            </w:pPr>
            <w:r w:rsidRPr="00A35CD6">
              <w:rPr>
                <w:rFonts w:ascii="Rockwell" w:eastAsia="Rockwell" w:hAnsi="Rockwell"/>
                <w:b w:val="0"/>
                <w:bCs w:val="0"/>
                <w:iCs/>
                <w:color w:val="3C7483"/>
                <w:sz w:val="22"/>
                <w:szCs w:val="22"/>
                <w:lang w:bidi="en-US"/>
              </w:rPr>
              <w:t xml:space="preserve">Worked on </w:t>
            </w:r>
            <w:r w:rsidRPr="00867676">
              <w:rPr>
                <w:rFonts w:ascii="Rockwell" w:eastAsia="Rockwell" w:hAnsi="Rockwell"/>
                <w:b w:val="0"/>
                <w:bCs w:val="0"/>
                <w:i/>
                <w:color w:val="3C7483"/>
                <w:sz w:val="22"/>
                <w:szCs w:val="22"/>
                <w:lang w:bidi="en-US"/>
              </w:rPr>
              <w:t>Monster Madness: Battle for Suburbia</w:t>
            </w:r>
          </w:p>
          <w:p w14:paraId="0BE372B9" w14:textId="77777777" w:rsidR="00E75EAE" w:rsidRPr="00DF46FE" w:rsidRDefault="00E75EAE" w:rsidP="00E75EAE">
            <w:pPr>
              <w:tabs>
                <w:tab w:val="left" w:pos="253"/>
              </w:tabs>
              <w:spacing w:after="0" w:line="240" w:lineRule="auto"/>
              <w:ind w:left="883" w:right="168" w:hanging="450"/>
              <w:rPr>
                <w:iCs/>
                <w:color w:val="3C7483"/>
                <w:lang w:bidi="en-US"/>
              </w:rPr>
            </w:pPr>
            <w:r w:rsidRPr="00DF46FE">
              <w:rPr>
                <w:iCs/>
                <w:color w:val="3C7483"/>
                <w:lang w:bidi="en-US"/>
              </w:rPr>
              <w:t>Improved communication with Publisher</w:t>
            </w:r>
            <w:r>
              <w:rPr>
                <w:iCs/>
                <w:color w:val="3C7483"/>
                <w:lang w:bidi="en-US"/>
              </w:rPr>
              <w:t xml:space="preserve"> by having regular meetings with them</w:t>
            </w:r>
          </w:p>
          <w:p w14:paraId="2FB4DC74" w14:textId="77777777" w:rsidR="00E75EAE" w:rsidRDefault="00E75EAE" w:rsidP="00E75EAE">
            <w:pPr>
              <w:tabs>
                <w:tab w:val="left" w:pos="253"/>
              </w:tabs>
              <w:spacing w:after="0" w:line="240" w:lineRule="auto"/>
              <w:ind w:left="883" w:right="168" w:hanging="450"/>
              <w:rPr>
                <w:iCs/>
                <w:color w:val="3C7483"/>
                <w:lang w:bidi="en-US"/>
              </w:rPr>
            </w:pPr>
            <w:r w:rsidRPr="00DF46FE">
              <w:rPr>
                <w:iCs/>
                <w:color w:val="3C7483"/>
                <w:lang w:bidi="en-US"/>
              </w:rPr>
              <w:t>Hired and trained an entire test team that functioned better than our external test team</w:t>
            </w:r>
          </w:p>
          <w:p w14:paraId="07893085" w14:textId="487A1F4A" w:rsidR="00E75EAE" w:rsidRPr="006F43A1" w:rsidRDefault="00E75EAE" w:rsidP="00E75EAE">
            <w:pPr>
              <w:tabs>
                <w:tab w:val="left" w:pos="0"/>
              </w:tabs>
              <w:spacing w:after="0" w:line="240" w:lineRule="auto"/>
              <w:ind w:right="-720"/>
              <w:rPr>
                <w:b/>
                <w:color w:val="3C7483"/>
              </w:rPr>
            </w:pPr>
            <w:r w:rsidRPr="00DF46FE">
              <w:rPr>
                <w:iCs/>
                <w:color w:val="3C7483"/>
                <w:lang w:bidi="en-US"/>
              </w:rPr>
              <w:t>Localized game in French, Ger</w:t>
            </w:r>
            <w:r>
              <w:rPr>
                <w:iCs/>
                <w:color w:val="3C7483"/>
                <w:lang w:bidi="en-US"/>
              </w:rPr>
              <w:t>man, Italian and Spanish</w:t>
            </w:r>
          </w:p>
        </w:tc>
      </w:tr>
      <w:tr w:rsidR="004A1B04" w14:paraId="5F3E61FC" w14:textId="77777777" w:rsidTr="004A1B04">
        <w:trPr>
          <w:gridAfter w:val="2"/>
          <w:wAfter w:w="49" w:type="dxa"/>
          <w:trHeight w:val="486"/>
        </w:trPr>
        <w:tc>
          <w:tcPr>
            <w:tcW w:w="5156" w:type="dxa"/>
            <w:shd w:val="clear" w:color="auto" w:fill="EFEFEF"/>
          </w:tcPr>
          <w:p w14:paraId="4EB6C593" w14:textId="309F44A2" w:rsidR="00E75EAE" w:rsidRDefault="00E75EAE" w:rsidP="00E75EAE">
            <w:pPr>
              <w:pStyle w:val="Heading3"/>
              <w:spacing w:before="0"/>
              <w:ind w:right="-160"/>
              <w:jc w:val="center"/>
              <w:rPr>
                <w:sz w:val="24"/>
                <w:szCs w:val="24"/>
              </w:rPr>
            </w:pPr>
            <w:r w:rsidRPr="00386A9D">
              <w:rPr>
                <w:sz w:val="24"/>
                <w:szCs w:val="24"/>
              </w:rPr>
              <w:t>SDI/</w:t>
            </w:r>
            <w:proofErr w:type="spellStart"/>
            <w:r w:rsidRPr="00386A9D">
              <w:rPr>
                <w:sz w:val="24"/>
                <w:szCs w:val="24"/>
              </w:rPr>
              <w:t>KidDesigns</w:t>
            </w:r>
            <w:proofErr w:type="spellEnd"/>
          </w:p>
        </w:tc>
        <w:tc>
          <w:tcPr>
            <w:tcW w:w="4940" w:type="dxa"/>
            <w:shd w:val="clear" w:color="auto" w:fill="EFEFEF"/>
          </w:tcPr>
          <w:p w14:paraId="54C68738" w14:textId="762358CF" w:rsidR="00E75EAE" w:rsidRPr="006F43A1" w:rsidRDefault="00E75EAE" w:rsidP="00E75EAE">
            <w:pPr>
              <w:pStyle w:val="Heading3"/>
              <w:spacing w:before="0"/>
              <w:ind w:right="-160"/>
              <w:jc w:val="center"/>
              <w:rPr>
                <w:sz w:val="24"/>
                <w:szCs w:val="24"/>
              </w:rPr>
            </w:pPr>
            <w:r w:rsidRPr="00386A9D">
              <w:rPr>
                <w:sz w:val="24"/>
                <w:szCs w:val="24"/>
              </w:rPr>
              <w:t>Rahway, NJ</w:t>
            </w:r>
          </w:p>
        </w:tc>
      </w:tr>
      <w:tr w:rsidR="004A1B04" w14:paraId="319DD0F6" w14:textId="77777777" w:rsidTr="004A1B04">
        <w:trPr>
          <w:trHeight w:val="486"/>
        </w:trPr>
        <w:tc>
          <w:tcPr>
            <w:tcW w:w="10145" w:type="dxa"/>
            <w:gridSpan w:val="4"/>
            <w:tcBorders>
              <w:bottom w:val="single" w:sz="4" w:space="0" w:color="auto"/>
            </w:tcBorders>
            <w:shd w:val="clear" w:color="auto" w:fill="EFEFEF"/>
          </w:tcPr>
          <w:p w14:paraId="043CCDD8" w14:textId="77777777" w:rsidR="00E75EAE" w:rsidRPr="006F43A1" w:rsidRDefault="00E75EAE" w:rsidP="00E75EAE">
            <w:pPr>
              <w:tabs>
                <w:tab w:val="left" w:pos="0"/>
              </w:tabs>
              <w:spacing w:after="0" w:line="240" w:lineRule="auto"/>
              <w:ind w:right="-720"/>
              <w:rPr>
                <w:b/>
                <w:color w:val="3C7483"/>
              </w:rPr>
            </w:pPr>
            <w:r w:rsidRPr="00E27C00">
              <w:rPr>
                <w:b/>
                <w:color w:val="3C7483"/>
              </w:rPr>
              <w:t>Producer</w:t>
            </w:r>
            <w:r>
              <w:rPr>
                <w:b/>
                <w:color w:val="3C7483"/>
              </w:rPr>
              <w:t>, Nov 2005 to Apr 2006</w:t>
            </w:r>
          </w:p>
          <w:p w14:paraId="2BB18EEB" w14:textId="77777777" w:rsidR="00E75EAE" w:rsidRPr="00867676" w:rsidRDefault="00E75EAE" w:rsidP="00E75EAE">
            <w:pPr>
              <w:tabs>
                <w:tab w:val="left" w:pos="253"/>
              </w:tabs>
              <w:spacing w:after="0" w:line="240" w:lineRule="auto"/>
              <w:ind w:left="433" w:right="78" w:hanging="360"/>
              <w:rPr>
                <w:iCs/>
                <w:color w:val="3C7483"/>
                <w:lang w:bidi="en-US"/>
              </w:rPr>
            </w:pPr>
            <w:r w:rsidRPr="00867676">
              <w:rPr>
                <w:iCs/>
                <w:color w:val="3C7483"/>
                <w:lang w:bidi="en-US"/>
              </w:rPr>
              <w:t>Gave Feedback to External Developers on Concept Doc and GDD</w:t>
            </w:r>
          </w:p>
          <w:p w14:paraId="55C490BB" w14:textId="77777777" w:rsidR="00E75EAE" w:rsidRDefault="00E75EAE" w:rsidP="00E75EAE">
            <w:pPr>
              <w:tabs>
                <w:tab w:val="left" w:pos="253"/>
              </w:tabs>
              <w:spacing w:after="0" w:line="240" w:lineRule="auto"/>
              <w:ind w:left="433" w:right="78" w:hanging="360"/>
              <w:rPr>
                <w:iCs/>
                <w:color w:val="3C7483"/>
                <w:lang w:bidi="en-US"/>
              </w:rPr>
            </w:pPr>
            <w:r w:rsidRPr="00867676">
              <w:rPr>
                <w:iCs/>
                <w:color w:val="3C7483"/>
                <w:lang w:bidi="en-US"/>
              </w:rPr>
              <w:t>Approved or rejected milestones for payment</w:t>
            </w:r>
          </w:p>
          <w:p w14:paraId="10EEBB8D" w14:textId="70F13B16" w:rsidR="00E75EAE" w:rsidRDefault="00E75EAE" w:rsidP="00E75EAE">
            <w:pPr>
              <w:tabs>
                <w:tab w:val="left" w:pos="0"/>
              </w:tabs>
              <w:spacing w:after="0" w:line="240" w:lineRule="auto"/>
              <w:ind w:right="-720"/>
              <w:rPr>
                <w:b/>
                <w:color w:val="3C7483"/>
              </w:rPr>
            </w:pPr>
            <w:r w:rsidRPr="00867676">
              <w:rPr>
                <w:iCs/>
                <w:color w:val="3C7483"/>
                <w:lang w:bidi="en-US"/>
              </w:rPr>
              <w:t xml:space="preserve">Recommended developers to upper management for upcoming projects </w:t>
            </w:r>
          </w:p>
        </w:tc>
      </w:tr>
      <w:tr w:rsidR="004A1B04" w14:paraId="077259FD" w14:textId="77777777" w:rsidTr="004A1B04">
        <w:trPr>
          <w:trHeight w:val="486"/>
        </w:trPr>
        <w:tc>
          <w:tcPr>
            <w:tcW w:w="10145" w:type="dxa"/>
            <w:gridSpan w:val="4"/>
            <w:shd w:val="clear" w:color="auto" w:fill="FFFFFF" w:themeFill="background1"/>
          </w:tcPr>
          <w:p w14:paraId="046A9211" w14:textId="507B8FA3" w:rsidR="00E75EAE" w:rsidRPr="001A1A13" w:rsidRDefault="00E75EAE" w:rsidP="00E75EAE">
            <w:pPr>
              <w:pStyle w:val="Heading3"/>
              <w:spacing w:before="0"/>
              <w:ind w:right="-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Relevant Experience</w:t>
            </w:r>
          </w:p>
        </w:tc>
      </w:tr>
      <w:tr w:rsidR="004A1B04" w14:paraId="4DD7C237" w14:textId="225D4BD4" w:rsidTr="004A1B04">
        <w:trPr>
          <w:gridAfter w:val="1"/>
          <w:wAfter w:w="39" w:type="dxa"/>
          <w:trHeight w:val="486"/>
        </w:trPr>
        <w:tc>
          <w:tcPr>
            <w:tcW w:w="5156" w:type="dxa"/>
            <w:shd w:val="clear" w:color="auto" w:fill="FFFFFF" w:themeFill="background1"/>
          </w:tcPr>
          <w:p w14:paraId="6AAA9544" w14:textId="77777777" w:rsidR="00E75EAE" w:rsidRPr="00E27C00" w:rsidRDefault="00E75EAE" w:rsidP="004A1B04">
            <w:pPr>
              <w:tabs>
                <w:tab w:val="left" w:pos="0"/>
              </w:tabs>
              <w:spacing w:after="0" w:line="240" w:lineRule="auto"/>
              <w:ind w:right="-147"/>
              <w:jc w:val="center"/>
              <w:rPr>
                <w:b/>
                <w:color w:val="3C7483"/>
              </w:rPr>
            </w:pPr>
            <w:r w:rsidRPr="004A1B04">
              <w:rPr>
                <w:b/>
                <w:color w:val="3C7483"/>
              </w:rPr>
              <w:t>TKO</w:t>
            </w:r>
            <w:r>
              <w:rPr>
                <w:color w:val="3C7483"/>
              </w:rPr>
              <w:t xml:space="preserve"> </w:t>
            </w:r>
            <w:r w:rsidRPr="004A1B04">
              <w:rPr>
                <w:b/>
                <w:color w:val="3C7483"/>
              </w:rPr>
              <w:t>Dallas</w:t>
            </w:r>
          </w:p>
        </w:tc>
        <w:tc>
          <w:tcPr>
            <w:tcW w:w="4950" w:type="dxa"/>
            <w:gridSpan w:val="2"/>
            <w:shd w:val="clear" w:color="auto" w:fill="FFFFFF" w:themeFill="background1"/>
          </w:tcPr>
          <w:p w14:paraId="059C077C" w14:textId="1C029C28" w:rsidR="004A1B04" w:rsidRPr="004A1B04" w:rsidRDefault="00E75EAE" w:rsidP="004A1B04">
            <w:pPr>
              <w:tabs>
                <w:tab w:val="left" w:pos="0"/>
              </w:tabs>
              <w:spacing w:after="0" w:line="240" w:lineRule="auto"/>
              <w:ind w:right="-720"/>
              <w:jc w:val="center"/>
              <w:rPr>
                <w:color w:val="3C7483"/>
              </w:rPr>
            </w:pPr>
            <w:r w:rsidRPr="004A1B04">
              <w:rPr>
                <w:rFonts w:ascii="Cambria" w:eastAsia="Times New Roman" w:hAnsi="Cambria"/>
                <w:b/>
                <w:bCs/>
                <w:color w:val="3C7483"/>
              </w:rPr>
              <w:t>Producer</w:t>
            </w:r>
            <w:r>
              <w:rPr>
                <w:color w:val="3C7483"/>
              </w:rPr>
              <w:t>/Designer/Scripter (Lua)</w:t>
            </w:r>
          </w:p>
        </w:tc>
      </w:tr>
      <w:tr w:rsidR="004A1B04" w14:paraId="65CE265A" w14:textId="77777777" w:rsidTr="004A1B04">
        <w:trPr>
          <w:gridAfter w:val="1"/>
          <w:wAfter w:w="39" w:type="dxa"/>
          <w:trHeight w:val="486"/>
        </w:trPr>
        <w:tc>
          <w:tcPr>
            <w:tcW w:w="5156" w:type="dxa"/>
            <w:shd w:val="clear" w:color="auto" w:fill="FFFFFF" w:themeFill="background1"/>
          </w:tcPr>
          <w:p w14:paraId="543BE7D8" w14:textId="6249A9B1" w:rsidR="004A1B04" w:rsidRDefault="004A1B04" w:rsidP="004A1B04">
            <w:pPr>
              <w:tabs>
                <w:tab w:val="left" w:pos="0"/>
              </w:tabs>
              <w:spacing w:after="0" w:line="240" w:lineRule="auto"/>
              <w:ind w:right="-147"/>
              <w:jc w:val="center"/>
              <w:rPr>
                <w:color w:val="3C7483"/>
              </w:rPr>
            </w:pPr>
            <w:r w:rsidRPr="004A1B04">
              <w:rPr>
                <w:b/>
                <w:color w:val="3C7483"/>
              </w:rPr>
              <w:t>Atari</w:t>
            </w:r>
            <w:r>
              <w:rPr>
                <w:color w:val="3C7483"/>
              </w:rPr>
              <w:t>/</w:t>
            </w:r>
            <w:r w:rsidRPr="004A1B04">
              <w:rPr>
                <w:b/>
                <w:color w:val="3C7483"/>
              </w:rPr>
              <w:t>Paradigm</w:t>
            </w:r>
          </w:p>
        </w:tc>
        <w:tc>
          <w:tcPr>
            <w:tcW w:w="4950" w:type="dxa"/>
            <w:gridSpan w:val="2"/>
            <w:shd w:val="clear" w:color="auto" w:fill="FFFFFF" w:themeFill="background1"/>
          </w:tcPr>
          <w:p w14:paraId="193A1F44" w14:textId="49DFBD93" w:rsidR="004A1B04" w:rsidRPr="00DB41BD" w:rsidRDefault="004A1B04" w:rsidP="004A1B04">
            <w:pPr>
              <w:tabs>
                <w:tab w:val="left" w:pos="0"/>
              </w:tabs>
              <w:spacing w:after="0" w:line="240" w:lineRule="auto"/>
              <w:ind w:right="-720"/>
              <w:jc w:val="center"/>
              <w:rPr>
                <w:color w:val="3C7483"/>
              </w:rPr>
            </w:pPr>
            <w:r w:rsidRPr="004A1B04">
              <w:rPr>
                <w:rFonts w:ascii="Cambria" w:eastAsia="Times New Roman" w:hAnsi="Cambria"/>
                <w:b/>
                <w:bCs/>
                <w:color w:val="3C7483"/>
              </w:rPr>
              <w:t>Associate</w:t>
            </w:r>
            <w:r>
              <w:rPr>
                <w:color w:val="3C7483"/>
              </w:rPr>
              <w:t xml:space="preserve"> </w:t>
            </w:r>
            <w:proofErr w:type="spellStart"/>
            <w:r>
              <w:rPr>
                <w:color w:val="3C7483"/>
              </w:rPr>
              <w:t>Prodcuer</w:t>
            </w:r>
            <w:proofErr w:type="spellEnd"/>
          </w:p>
        </w:tc>
      </w:tr>
      <w:tr w:rsidR="004A1B04" w:rsidRPr="001A1A13" w14:paraId="12146D1F" w14:textId="77777777" w:rsidTr="004A1B04">
        <w:trPr>
          <w:gridAfter w:val="2"/>
          <w:wAfter w:w="49" w:type="dxa"/>
          <w:trHeight w:val="486"/>
        </w:trPr>
        <w:tc>
          <w:tcPr>
            <w:tcW w:w="5156" w:type="dxa"/>
            <w:shd w:val="clear" w:color="auto" w:fill="FFFFFF" w:themeFill="background1"/>
          </w:tcPr>
          <w:p w14:paraId="53266964" w14:textId="0535E21B" w:rsidR="00E75EAE" w:rsidRDefault="00E75EAE" w:rsidP="00E75EAE">
            <w:pPr>
              <w:pStyle w:val="Heading3"/>
              <w:spacing w:before="0"/>
              <w:ind w:right="-160"/>
              <w:jc w:val="center"/>
              <w:rPr>
                <w:sz w:val="24"/>
                <w:szCs w:val="24"/>
              </w:rPr>
            </w:pPr>
            <w:r w:rsidRPr="00B6475B">
              <w:rPr>
                <w:rFonts w:ascii="Rockwell" w:eastAsia="Rockwell" w:hAnsi="Rockwell"/>
                <w:bCs w:val="0"/>
                <w:color w:val="3C7483"/>
                <w:sz w:val="22"/>
                <w:szCs w:val="22"/>
              </w:rPr>
              <w:t>The 3DO Company</w:t>
            </w:r>
          </w:p>
        </w:tc>
        <w:tc>
          <w:tcPr>
            <w:tcW w:w="4940" w:type="dxa"/>
            <w:shd w:val="clear" w:color="auto" w:fill="FFFFFF" w:themeFill="background1"/>
          </w:tcPr>
          <w:p w14:paraId="3B258E6C" w14:textId="77777777" w:rsidR="00E75EAE" w:rsidRPr="00630AFD" w:rsidRDefault="00E75EAE" w:rsidP="00E75EAE">
            <w:pPr>
              <w:pStyle w:val="Heading3"/>
              <w:spacing w:before="0"/>
              <w:ind w:right="-160"/>
              <w:jc w:val="center"/>
              <w:rPr>
                <w:color w:val="3C7483"/>
                <w:sz w:val="22"/>
                <w:szCs w:val="22"/>
              </w:rPr>
            </w:pPr>
            <w:r w:rsidRPr="00630AFD">
              <w:rPr>
                <w:color w:val="3C7483"/>
                <w:sz w:val="22"/>
                <w:szCs w:val="22"/>
              </w:rPr>
              <w:t>Associate Producer</w:t>
            </w:r>
          </w:p>
          <w:p w14:paraId="2AD5A585" w14:textId="77777777" w:rsidR="00E75EAE" w:rsidRPr="00630AFD" w:rsidRDefault="00E75EAE" w:rsidP="00E75EAE">
            <w:pPr>
              <w:pStyle w:val="Heading3"/>
              <w:spacing w:before="0"/>
              <w:ind w:right="-160"/>
              <w:jc w:val="center"/>
              <w:rPr>
                <w:color w:val="3C7483"/>
                <w:sz w:val="22"/>
                <w:szCs w:val="22"/>
              </w:rPr>
            </w:pPr>
            <w:r w:rsidRPr="00630AFD">
              <w:rPr>
                <w:color w:val="3C7483"/>
                <w:sz w:val="22"/>
                <w:szCs w:val="22"/>
              </w:rPr>
              <w:t>Designer/Scripter (</w:t>
            </w:r>
            <w:r>
              <w:rPr>
                <w:color w:val="3C7483"/>
                <w:sz w:val="22"/>
                <w:szCs w:val="22"/>
              </w:rPr>
              <w:t>ICE</w:t>
            </w:r>
            <w:r w:rsidRPr="00630AFD">
              <w:rPr>
                <w:color w:val="3C7483"/>
                <w:sz w:val="22"/>
                <w:szCs w:val="22"/>
              </w:rPr>
              <w:t>)</w:t>
            </w:r>
          </w:p>
          <w:p w14:paraId="613BA273" w14:textId="77777777" w:rsidR="00E75EAE" w:rsidRPr="00630AFD" w:rsidRDefault="00E75EAE" w:rsidP="00E75EAE">
            <w:pPr>
              <w:pStyle w:val="Heading3"/>
              <w:spacing w:before="0"/>
              <w:ind w:right="-160"/>
              <w:jc w:val="center"/>
              <w:rPr>
                <w:color w:val="3C7483"/>
                <w:sz w:val="22"/>
                <w:szCs w:val="22"/>
              </w:rPr>
            </w:pPr>
            <w:r w:rsidRPr="00630AFD">
              <w:rPr>
                <w:color w:val="3C7483"/>
                <w:sz w:val="22"/>
                <w:szCs w:val="22"/>
              </w:rPr>
              <w:t>Lead Tester</w:t>
            </w:r>
          </w:p>
          <w:p w14:paraId="03A5FE2B" w14:textId="47D40C64" w:rsidR="00E75EAE" w:rsidRDefault="00E75EAE" w:rsidP="00E75EAE">
            <w:pPr>
              <w:pStyle w:val="Heading3"/>
              <w:spacing w:before="0"/>
              <w:ind w:right="-160"/>
              <w:jc w:val="center"/>
              <w:rPr>
                <w:sz w:val="24"/>
                <w:szCs w:val="24"/>
              </w:rPr>
            </w:pPr>
            <w:r w:rsidRPr="00B6475B">
              <w:rPr>
                <w:color w:val="3C7483"/>
              </w:rPr>
              <w:t>Contract Tester</w:t>
            </w:r>
          </w:p>
        </w:tc>
      </w:tr>
      <w:tr w:rsidR="004A1B04" w:rsidRPr="001A1A13" w14:paraId="3D8BAE48" w14:textId="77777777" w:rsidTr="004A1B04">
        <w:trPr>
          <w:gridAfter w:val="2"/>
          <w:wAfter w:w="49" w:type="dxa"/>
          <w:trHeight w:val="486"/>
        </w:trPr>
        <w:tc>
          <w:tcPr>
            <w:tcW w:w="5156" w:type="dxa"/>
            <w:shd w:val="clear" w:color="auto" w:fill="FFFFFF" w:themeFill="background1"/>
          </w:tcPr>
          <w:p w14:paraId="2815006C" w14:textId="79A42BF1" w:rsidR="00E75EAE" w:rsidRPr="00DB41BD" w:rsidRDefault="00E75EAE" w:rsidP="00E75EAE">
            <w:pPr>
              <w:pStyle w:val="Heading3"/>
              <w:spacing w:before="0"/>
              <w:ind w:right="-160"/>
              <w:jc w:val="center"/>
              <w:rPr>
                <w:rFonts w:ascii="Rockwell" w:eastAsia="Rockwell" w:hAnsi="Rockwell"/>
                <w:bCs w:val="0"/>
                <w:color w:val="3C7483"/>
                <w:sz w:val="22"/>
                <w:szCs w:val="22"/>
              </w:rPr>
            </w:pPr>
            <w:r w:rsidRPr="00DB41BD">
              <w:rPr>
                <w:rFonts w:ascii="Rockwell" w:eastAsia="Rockwell" w:hAnsi="Rockwell"/>
                <w:bCs w:val="0"/>
                <w:color w:val="3C7483"/>
                <w:sz w:val="22"/>
                <w:szCs w:val="22"/>
              </w:rPr>
              <w:t>Sierra/Yosemite Entertainment</w:t>
            </w:r>
          </w:p>
        </w:tc>
        <w:tc>
          <w:tcPr>
            <w:tcW w:w="4940" w:type="dxa"/>
            <w:shd w:val="clear" w:color="auto" w:fill="FFFFFF" w:themeFill="background1"/>
          </w:tcPr>
          <w:p w14:paraId="48BE09D3" w14:textId="0DC68E63" w:rsidR="00E75EAE" w:rsidRPr="00DB41BD" w:rsidRDefault="00E75EAE" w:rsidP="00E75EAE">
            <w:pPr>
              <w:pStyle w:val="Heading3"/>
              <w:spacing w:before="0"/>
              <w:ind w:right="-160"/>
              <w:jc w:val="center"/>
              <w:rPr>
                <w:color w:val="3C7483"/>
                <w:sz w:val="22"/>
                <w:szCs w:val="22"/>
              </w:rPr>
            </w:pPr>
            <w:r w:rsidRPr="00630AFD">
              <w:rPr>
                <w:color w:val="3C7483"/>
                <w:sz w:val="22"/>
                <w:szCs w:val="22"/>
              </w:rPr>
              <w:t>Contract Tester</w:t>
            </w:r>
          </w:p>
        </w:tc>
      </w:tr>
    </w:tbl>
    <w:p w14:paraId="51BADC12" w14:textId="77777777" w:rsidR="003A5225" w:rsidRPr="00306D33" w:rsidRDefault="003A5225" w:rsidP="00630AFD">
      <w:pPr>
        <w:pStyle w:val="Heading2"/>
        <w:tabs>
          <w:tab w:val="left" w:pos="-720"/>
        </w:tabs>
        <w:ind w:left="-720" w:right="-720"/>
      </w:pPr>
      <w:r w:rsidRPr="00306D33">
        <w:t>Education</w:t>
      </w:r>
    </w:p>
    <w:p w14:paraId="08996CFE" w14:textId="77777777" w:rsidR="005727D7" w:rsidRDefault="000E47B9" w:rsidP="00973D99">
      <w:pPr>
        <w:tabs>
          <w:tab w:val="left" w:pos="-720"/>
        </w:tabs>
        <w:spacing w:after="0" w:line="240" w:lineRule="auto"/>
        <w:ind w:left="-720" w:right="-720"/>
        <w:rPr>
          <w:color w:val="3C7483"/>
        </w:rPr>
      </w:pPr>
      <w:r>
        <w:rPr>
          <w:color w:val="3C7483"/>
        </w:rPr>
        <w:t xml:space="preserve">B.S. Computer Science </w:t>
      </w:r>
      <w:r>
        <w:rPr>
          <w:color w:val="3C7483"/>
        </w:rPr>
        <w:tab/>
      </w:r>
      <w:r>
        <w:rPr>
          <w:color w:val="3C7483"/>
        </w:rPr>
        <w:tab/>
      </w:r>
      <w:r w:rsidR="00E43BA2">
        <w:rPr>
          <w:color w:val="3C7483"/>
        </w:rPr>
        <w:tab/>
      </w:r>
      <w:r>
        <w:rPr>
          <w:color w:val="3C7483"/>
        </w:rPr>
        <w:t>California State University-Fresno</w:t>
      </w:r>
      <w:r w:rsidR="005727D7" w:rsidRPr="00970513">
        <w:rPr>
          <w:color w:val="3C7483"/>
        </w:rPr>
        <w:tab/>
      </w:r>
      <w:r w:rsidR="00E43BA2">
        <w:rPr>
          <w:color w:val="3C7483"/>
        </w:rPr>
        <w:tab/>
      </w:r>
      <w:r>
        <w:rPr>
          <w:color w:val="3C7483"/>
        </w:rPr>
        <w:t>2010</w:t>
      </w:r>
    </w:p>
    <w:p w14:paraId="00F70692" w14:textId="77777777" w:rsidR="00E43BA2" w:rsidRDefault="00E43BA2" w:rsidP="00973D99">
      <w:pPr>
        <w:tabs>
          <w:tab w:val="left" w:pos="-720"/>
        </w:tabs>
        <w:spacing w:after="0" w:line="240" w:lineRule="auto"/>
        <w:ind w:left="-720" w:right="-720"/>
        <w:rPr>
          <w:color w:val="3C7483"/>
        </w:rPr>
      </w:pPr>
      <w:r>
        <w:rPr>
          <w:color w:val="3C7483"/>
        </w:rPr>
        <w:t>M.</w:t>
      </w:r>
      <w:r w:rsidR="00167594">
        <w:rPr>
          <w:color w:val="3C7483"/>
        </w:rPr>
        <w:t>A</w:t>
      </w:r>
      <w:r>
        <w:rPr>
          <w:color w:val="3C7483"/>
        </w:rPr>
        <w:t>. Game Management and Production</w:t>
      </w:r>
      <w:r>
        <w:rPr>
          <w:color w:val="3C7483"/>
        </w:rPr>
        <w:tab/>
        <w:t>Univers</w:t>
      </w:r>
      <w:r w:rsidR="001D45B5">
        <w:rPr>
          <w:color w:val="3C7483"/>
        </w:rPr>
        <w:t>ity of Advancing Technology</w:t>
      </w:r>
      <w:r w:rsidR="001D45B5">
        <w:rPr>
          <w:color w:val="3C7483"/>
        </w:rPr>
        <w:tab/>
        <w:t>201</w:t>
      </w:r>
      <w:r w:rsidR="00DE27A4">
        <w:rPr>
          <w:color w:val="3C7483"/>
        </w:rPr>
        <w:t>2</w:t>
      </w:r>
    </w:p>
    <w:p w14:paraId="35DBBEAD" w14:textId="77777777" w:rsidR="006C4F8A" w:rsidRPr="00970513" w:rsidRDefault="006C4F8A" w:rsidP="00973D99">
      <w:pPr>
        <w:tabs>
          <w:tab w:val="left" w:pos="-720"/>
        </w:tabs>
        <w:spacing w:after="0" w:line="240" w:lineRule="auto"/>
        <w:ind w:left="-720" w:right="-720"/>
        <w:rPr>
          <w:color w:val="3C7483"/>
        </w:rPr>
      </w:pPr>
      <w:r>
        <w:rPr>
          <w:color w:val="3C7483"/>
        </w:rPr>
        <w:t>Unreal Engine 5 in C++</w:t>
      </w:r>
      <w:r>
        <w:rPr>
          <w:color w:val="3C7483"/>
        </w:rPr>
        <w:tab/>
      </w:r>
      <w:r>
        <w:rPr>
          <w:color w:val="3C7483"/>
        </w:rPr>
        <w:tab/>
      </w:r>
      <w:r>
        <w:rPr>
          <w:color w:val="3C7483"/>
        </w:rPr>
        <w:tab/>
        <w:t>Udemy</w:t>
      </w:r>
      <w:r>
        <w:rPr>
          <w:color w:val="3C7483"/>
        </w:rPr>
        <w:tab/>
      </w:r>
      <w:r>
        <w:rPr>
          <w:color w:val="3C7483"/>
        </w:rPr>
        <w:tab/>
      </w:r>
      <w:r>
        <w:rPr>
          <w:color w:val="3C7483"/>
        </w:rPr>
        <w:tab/>
      </w:r>
      <w:r>
        <w:rPr>
          <w:color w:val="3C7483"/>
        </w:rPr>
        <w:tab/>
      </w:r>
      <w:r>
        <w:rPr>
          <w:color w:val="3C7483"/>
        </w:rPr>
        <w:tab/>
      </w:r>
      <w:r w:rsidR="00706745">
        <w:rPr>
          <w:color w:val="3C7483"/>
        </w:rPr>
        <w:t>2022</w:t>
      </w:r>
    </w:p>
    <w:sectPr w:rsidR="006C4F8A" w:rsidRPr="00970513" w:rsidSect="00167594">
      <w:headerReference w:type="default" r:id="rId11"/>
      <w:pgSz w:w="12240" w:h="15840"/>
      <w:pgMar w:top="806" w:right="1440" w:bottom="806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F822" w14:textId="77777777" w:rsidR="00E81D1D" w:rsidRDefault="00E81D1D" w:rsidP="005C02C4">
      <w:pPr>
        <w:spacing w:after="0" w:line="240" w:lineRule="auto"/>
      </w:pPr>
      <w:r>
        <w:separator/>
      </w:r>
    </w:p>
  </w:endnote>
  <w:endnote w:type="continuationSeparator" w:id="0">
    <w:p w14:paraId="6C76850F" w14:textId="77777777" w:rsidR="00E81D1D" w:rsidRDefault="00E81D1D" w:rsidP="005C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BERKLEY">
    <w:altName w:val="Times New Roman"/>
    <w:panose1 w:val="020B0604020202020204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ACAF" w14:textId="77777777" w:rsidR="00E81D1D" w:rsidRDefault="00E81D1D" w:rsidP="005C02C4">
      <w:pPr>
        <w:spacing w:after="0" w:line="240" w:lineRule="auto"/>
      </w:pPr>
      <w:r>
        <w:separator/>
      </w:r>
    </w:p>
  </w:footnote>
  <w:footnote w:type="continuationSeparator" w:id="0">
    <w:p w14:paraId="084A4EF6" w14:textId="77777777" w:rsidR="00E81D1D" w:rsidRDefault="00E81D1D" w:rsidP="005C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954F" w14:textId="77777777" w:rsidR="00970513" w:rsidRDefault="0049372B" w:rsidP="005C02C4">
    <w:pPr>
      <w:spacing w:after="0" w:line="240" w:lineRule="auto"/>
      <w:jc w:val="center"/>
    </w:pPr>
    <w:r>
      <w:rPr>
        <w:noProof/>
      </w:rPr>
      <w:t>225 Green Meadow Ct</w:t>
    </w:r>
    <w:r w:rsidR="000A4B41">
      <w:rPr>
        <w:noProof/>
      </w:rPr>
      <w:t xml:space="preserve">, </w:t>
    </w:r>
    <w:r>
      <w:rPr>
        <w:noProof/>
      </w:rPr>
      <w:t>Gunter</w:t>
    </w:r>
    <w:r w:rsidR="000A4B41">
      <w:rPr>
        <w:noProof/>
      </w:rPr>
      <w:t xml:space="preserve">, </w:t>
    </w:r>
    <w:r w:rsidR="001A3E12">
      <w:rPr>
        <w:noProof/>
      </w:rPr>
      <w:t>TX</w:t>
    </w:r>
    <w:r w:rsidR="000A4B41">
      <w:rPr>
        <w:noProof/>
      </w:rPr>
      <w:t xml:space="preserve"> </w:t>
    </w:r>
    <w:r w:rsidR="001A3E12">
      <w:rPr>
        <w:noProof/>
      </w:rPr>
      <w:t>750</w:t>
    </w:r>
    <w:r>
      <w:rPr>
        <w:noProof/>
      </w:rPr>
      <w:t>5</w:t>
    </w:r>
    <w:r w:rsidR="00963846">
      <w:rPr>
        <w:noProof/>
      </w:rPr>
      <w:t>8</w:t>
    </w:r>
    <w:r w:rsidR="00970513">
      <w:t xml:space="preserve"> | </w:t>
    </w:r>
    <w:proofErr w:type="spellStart"/>
    <w:r>
      <w:t>me@bobbysteele.xyz</w:t>
    </w:r>
    <w:proofErr w:type="spellEnd"/>
    <w:r w:rsidR="00970513">
      <w:t xml:space="preserve"> | </w:t>
    </w:r>
    <w:r w:rsidR="007A0D15">
      <w:t>559.281.4848</w:t>
    </w:r>
  </w:p>
  <w:p w14:paraId="4599BFDB" w14:textId="77777777" w:rsidR="00970513" w:rsidRDefault="00970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4F14"/>
    <w:multiLevelType w:val="hybridMultilevel"/>
    <w:tmpl w:val="E9AA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53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22"/>
    <w:rsid w:val="00017299"/>
    <w:rsid w:val="00027460"/>
    <w:rsid w:val="00057C59"/>
    <w:rsid w:val="000A18D6"/>
    <w:rsid w:val="000A4B41"/>
    <w:rsid w:val="000B07F5"/>
    <w:rsid w:val="000E47B9"/>
    <w:rsid w:val="00121B87"/>
    <w:rsid w:val="00130056"/>
    <w:rsid w:val="00146C38"/>
    <w:rsid w:val="0015691B"/>
    <w:rsid w:val="00167594"/>
    <w:rsid w:val="001A027E"/>
    <w:rsid w:val="001A12F4"/>
    <w:rsid w:val="001A1A13"/>
    <w:rsid w:val="001A3E12"/>
    <w:rsid w:val="001B6459"/>
    <w:rsid w:val="001C3598"/>
    <w:rsid w:val="001C6029"/>
    <w:rsid w:val="001D03DA"/>
    <w:rsid w:val="001D0F56"/>
    <w:rsid w:val="001D45B5"/>
    <w:rsid w:val="001E286F"/>
    <w:rsid w:val="001E2B8D"/>
    <w:rsid w:val="00206F00"/>
    <w:rsid w:val="0022057F"/>
    <w:rsid w:val="00224A89"/>
    <w:rsid w:val="002378B6"/>
    <w:rsid w:val="002551DE"/>
    <w:rsid w:val="00274402"/>
    <w:rsid w:val="002772C3"/>
    <w:rsid w:val="00285965"/>
    <w:rsid w:val="002949DB"/>
    <w:rsid w:val="00295485"/>
    <w:rsid w:val="00297FB1"/>
    <w:rsid w:val="002E14A5"/>
    <w:rsid w:val="002E2984"/>
    <w:rsid w:val="002E55DC"/>
    <w:rsid w:val="002F0A3B"/>
    <w:rsid w:val="002F6137"/>
    <w:rsid w:val="0030132B"/>
    <w:rsid w:val="00306D33"/>
    <w:rsid w:val="00320FB4"/>
    <w:rsid w:val="00344726"/>
    <w:rsid w:val="00362152"/>
    <w:rsid w:val="0037236F"/>
    <w:rsid w:val="00374163"/>
    <w:rsid w:val="003849B1"/>
    <w:rsid w:val="00386A9D"/>
    <w:rsid w:val="00396E39"/>
    <w:rsid w:val="003A5225"/>
    <w:rsid w:val="00410A14"/>
    <w:rsid w:val="0042190A"/>
    <w:rsid w:val="00431813"/>
    <w:rsid w:val="00435B47"/>
    <w:rsid w:val="004417A6"/>
    <w:rsid w:val="00443521"/>
    <w:rsid w:val="00444493"/>
    <w:rsid w:val="0049372B"/>
    <w:rsid w:val="004A1B04"/>
    <w:rsid w:val="004B2B1D"/>
    <w:rsid w:val="004D0AF9"/>
    <w:rsid w:val="00504D8A"/>
    <w:rsid w:val="00511873"/>
    <w:rsid w:val="00536525"/>
    <w:rsid w:val="00545564"/>
    <w:rsid w:val="00547F4E"/>
    <w:rsid w:val="005716F4"/>
    <w:rsid w:val="0057188D"/>
    <w:rsid w:val="005727D7"/>
    <w:rsid w:val="00583A2F"/>
    <w:rsid w:val="00593792"/>
    <w:rsid w:val="00593837"/>
    <w:rsid w:val="005C02C4"/>
    <w:rsid w:val="005C532E"/>
    <w:rsid w:val="005D0A4D"/>
    <w:rsid w:val="005D2F8C"/>
    <w:rsid w:val="005F6A5B"/>
    <w:rsid w:val="00613D82"/>
    <w:rsid w:val="00630AFD"/>
    <w:rsid w:val="006443D5"/>
    <w:rsid w:val="006546FA"/>
    <w:rsid w:val="0065659D"/>
    <w:rsid w:val="00656CB1"/>
    <w:rsid w:val="006616DD"/>
    <w:rsid w:val="006653E8"/>
    <w:rsid w:val="00674119"/>
    <w:rsid w:val="006A1BB9"/>
    <w:rsid w:val="006A744F"/>
    <w:rsid w:val="006B25C9"/>
    <w:rsid w:val="006C4F8A"/>
    <w:rsid w:val="006F43A1"/>
    <w:rsid w:val="00702958"/>
    <w:rsid w:val="007042EF"/>
    <w:rsid w:val="00706745"/>
    <w:rsid w:val="00714683"/>
    <w:rsid w:val="007457CA"/>
    <w:rsid w:val="0077267B"/>
    <w:rsid w:val="00776855"/>
    <w:rsid w:val="0078612D"/>
    <w:rsid w:val="007A0D15"/>
    <w:rsid w:val="007D306C"/>
    <w:rsid w:val="007E2678"/>
    <w:rsid w:val="0080203D"/>
    <w:rsid w:val="0081598B"/>
    <w:rsid w:val="00827CE6"/>
    <w:rsid w:val="00867676"/>
    <w:rsid w:val="008722B9"/>
    <w:rsid w:val="008761EC"/>
    <w:rsid w:val="00885522"/>
    <w:rsid w:val="00885F40"/>
    <w:rsid w:val="008B51DE"/>
    <w:rsid w:val="008D5523"/>
    <w:rsid w:val="008E0BAC"/>
    <w:rsid w:val="008E3C92"/>
    <w:rsid w:val="00960E53"/>
    <w:rsid w:val="00961E57"/>
    <w:rsid w:val="00963846"/>
    <w:rsid w:val="00970513"/>
    <w:rsid w:val="00973D99"/>
    <w:rsid w:val="009C51B3"/>
    <w:rsid w:val="009C7073"/>
    <w:rsid w:val="00A3217F"/>
    <w:rsid w:val="00A32EE3"/>
    <w:rsid w:val="00A35CD6"/>
    <w:rsid w:val="00A54978"/>
    <w:rsid w:val="00A63133"/>
    <w:rsid w:val="00A63270"/>
    <w:rsid w:val="00A67CCF"/>
    <w:rsid w:val="00A801B5"/>
    <w:rsid w:val="00A90AC4"/>
    <w:rsid w:val="00AA2793"/>
    <w:rsid w:val="00AA6AD8"/>
    <w:rsid w:val="00AB17B7"/>
    <w:rsid w:val="00AB7570"/>
    <w:rsid w:val="00AE2184"/>
    <w:rsid w:val="00AF2A61"/>
    <w:rsid w:val="00B05DD2"/>
    <w:rsid w:val="00B145BD"/>
    <w:rsid w:val="00B178BC"/>
    <w:rsid w:val="00B25ACC"/>
    <w:rsid w:val="00B26155"/>
    <w:rsid w:val="00B454B9"/>
    <w:rsid w:val="00B6475B"/>
    <w:rsid w:val="00B70524"/>
    <w:rsid w:val="00B72E56"/>
    <w:rsid w:val="00B9284C"/>
    <w:rsid w:val="00BB3962"/>
    <w:rsid w:val="00BE5798"/>
    <w:rsid w:val="00BF234D"/>
    <w:rsid w:val="00BF737A"/>
    <w:rsid w:val="00C0153F"/>
    <w:rsid w:val="00C02EED"/>
    <w:rsid w:val="00C10FF2"/>
    <w:rsid w:val="00C2467F"/>
    <w:rsid w:val="00C33452"/>
    <w:rsid w:val="00C46553"/>
    <w:rsid w:val="00C65B45"/>
    <w:rsid w:val="00C96DF2"/>
    <w:rsid w:val="00C97901"/>
    <w:rsid w:val="00CA08C7"/>
    <w:rsid w:val="00CA310B"/>
    <w:rsid w:val="00CA3D18"/>
    <w:rsid w:val="00CA43CA"/>
    <w:rsid w:val="00CD4EB5"/>
    <w:rsid w:val="00D07441"/>
    <w:rsid w:val="00D22CB3"/>
    <w:rsid w:val="00D4677E"/>
    <w:rsid w:val="00D54403"/>
    <w:rsid w:val="00D61056"/>
    <w:rsid w:val="00D71E6F"/>
    <w:rsid w:val="00D75B17"/>
    <w:rsid w:val="00D820D7"/>
    <w:rsid w:val="00DA1AA0"/>
    <w:rsid w:val="00DA2937"/>
    <w:rsid w:val="00DB41BD"/>
    <w:rsid w:val="00DB758F"/>
    <w:rsid w:val="00DC2121"/>
    <w:rsid w:val="00DE27A4"/>
    <w:rsid w:val="00DF46FE"/>
    <w:rsid w:val="00E12163"/>
    <w:rsid w:val="00E1520C"/>
    <w:rsid w:val="00E23D92"/>
    <w:rsid w:val="00E2634E"/>
    <w:rsid w:val="00E27C00"/>
    <w:rsid w:val="00E361B7"/>
    <w:rsid w:val="00E40BBF"/>
    <w:rsid w:val="00E43BA2"/>
    <w:rsid w:val="00E50CDE"/>
    <w:rsid w:val="00E51CC7"/>
    <w:rsid w:val="00E55192"/>
    <w:rsid w:val="00E62CCE"/>
    <w:rsid w:val="00E74836"/>
    <w:rsid w:val="00E74BC8"/>
    <w:rsid w:val="00E75EAE"/>
    <w:rsid w:val="00E81D1D"/>
    <w:rsid w:val="00E9287B"/>
    <w:rsid w:val="00F00FE1"/>
    <w:rsid w:val="00F0289E"/>
    <w:rsid w:val="00F14B17"/>
    <w:rsid w:val="00F55C9A"/>
    <w:rsid w:val="00FA0DD5"/>
    <w:rsid w:val="00FA443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05B48"/>
  <w15:chartTrackingRefBased/>
  <w15:docId w15:val="{4E7F6DE0-CA3E-8744-AC3B-784A2471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ckwell" w:eastAsia="Rockwell" w:hAnsi="Rockwel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5365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D33"/>
    <w:pPr>
      <w:keepNext/>
      <w:keepLines/>
      <w:spacing w:before="480" w:after="0" w:line="240" w:lineRule="auto"/>
      <w:outlineLvl w:val="0"/>
    </w:pPr>
    <w:rPr>
      <w:rFonts w:ascii="Elephant" w:eastAsia="Times New Roman" w:hAnsi="Elephant"/>
      <w:bCs/>
      <w:color w:val="0000F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6D33"/>
    <w:pPr>
      <w:keepNext/>
      <w:keepLines/>
      <w:spacing w:before="200" w:after="0"/>
      <w:outlineLvl w:val="1"/>
    </w:pPr>
    <w:rPr>
      <w:rFonts w:eastAsia="Times New Roman"/>
      <w:b/>
      <w:bCs/>
      <w:color w:val="00B05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73D9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73D9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D0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2C4"/>
  </w:style>
  <w:style w:type="paragraph" w:styleId="Footer">
    <w:name w:val="footer"/>
    <w:basedOn w:val="Normal"/>
    <w:link w:val="FooterChar"/>
    <w:uiPriority w:val="99"/>
    <w:unhideWhenUsed/>
    <w:rsid w:val="005C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2C4"/>
  </w:style>
  <w:style w:type="character" w:customStyle="1" w:styleId="Heading1Char">
    <w:name w:val="Heading 1 Char"/>
    <w:link w:val="Heading1"/>
    <w:uiPriority w:val="9"/>
    <w:rsid w:val="00306D33"/>
    <w:rPr>
      <w:rFonts w:ascii="Elephant" w:eastAsia="Times New Roman" w:hAnsi="Elephant"/>
      <w:bCs/>
      <w:color w:val="0000FF"/>
      <w:sz w:val="28"/>
      <w:szCs w:val="28"/>
    </w:rPr>
  </w:style>
  <w:style w:type="character" w:customStyle="1" w:styleId="Heading2Char">
    <w:name w:val="Heading 2 Char"/>
    <w:link w:val="Heading2"/>
    <w:uiPriority w:val="9"/>
    <w:rsid w:val="00306D33"/>
    <w:rPr>
      <w:rFonts w:eastAsia="Times New Roman"/>
      <w:b/>
      <w:bCs/>
      <w:color w:val="00B05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06D33"/>
    <w:pPr>
      <w:spacing w:before="240" w:after="60"/>
      <w:jc w:val="center"/>
      <w:outlineLvl w:val="0"/>
    </w:pPr>
    <w:rPr>
      <w:rFonts w:ascii="AR BERKLEY" w:eastAsia="Times New Roman" w:hAnsi="AR BERKLEY"/>
      <w:b/>
      <w:bCs/>
      <w:color w:val="FF0000"/>
      <w:kern w:val="28"/>
      <w:sz w:val="72"/>
      <w:szCs w:val="32"/>
    </w:rPr>
  </w:style>
  <w:style w:type="character" w:customStyle="1" w:styleId="TitleChar">
    <w:name w:val="Title Char"/>
    <w:link w:val="Title"/>
    <w:uiPriority w:val="10"/>
    <w:rsid w:val="00306D33"/>
    <w:rPr>
      <w:rFonts w:ascii="AR BERKLEY" w:eastAsia="Times New Roman" w:hAnsi="AR BERKLEY" w:cs="Times New Roman"/>
      <w:b/>
      <w:bCs/>
      <w:color w:val="FF0000"/>
      <w:kern w:val="28"/>
      <w:sz w:val="72"/>
      <w:szCs w:val="32"/>
    </w:rPr>
  </w:style>
  <w:style w:type="character" w:customStyle="1" w:styleId="Heading3Char">
    <w:name w:val="Heading 3 Char"/>
    <w:link w:val="Heading3"/>
    <w:uiPriority w:val="9"/>
    <w:rsid w:val="00973D99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973D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uiPriority w:val="9"/>
    <w:rsid w:val="00973D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lainTable31">
    <w:name w:val="Plain Table 31"/>
    <w:uiPriority w:val="19"/>
    <w:qFormat/>
    <w:rsid w:val="00973D99"/>
    <w:rPr>
      <w:i/>
      <w:iCs/>
      <w:color w:val="808080"/>
    </w:rPr>
  </w:style>
  <w:style w:type="character" w:styleId="Emphasis">
    <w:name w:val="Emphasis"/>
    <w:uiPriority w:val="20"/>
    <w:qFormat/>
    <w:rsid w:val="00973D99"/>
    <w:rPr>
      <w:i/>
      <w:iCs/>
    </w:rPr>
  </w:style>
  <w:style w:type="paragraph" w:styleId="Revision">
    <w:name w:val="Revision"/>
    <w:hidden/>
    <w:uiPriority w:val="71"/>
    <w:rsid w:val="0028596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me_Club_Lab3\Application%20Data\Microsoft\Templates\TP0300035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Props1.xml><?xml version="1.0" encoding="utf-8"?>
<ds:datastoreItem xmlns:ds="http://schemas.openxmlformats.org/officeDocument/2006/customXml" ds:itemID="{D2E822A0-E664-A640-9B2D-69827C72E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1DA610-8B59-407B-8032-19A5FEED3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3E8F2-1241-4030-B33E-B1DEC708C8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E020D8-769B-42DF-8325-FE028638D5D8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Settings\Game_Club_Lab3\Application Data\Microsoft\Templates\TP030003522.dotx</Template>
  <TotalTime>33</TotalTime>
  <Pages>2</Pages>
  <Words>638</Words>
  <Characters>3691</Characters>
  <Application>Microsoft Office Word</Application>
  <DocSecurity>0</DocSecurity>
  <Lines>97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ITT_EMPLOYEE</dc:creator>
  <cp:keywords/>
  <cp:lastModifiedBy>Bobby Steele</cp:lastModifiedBy>
  <cp:revision>4</cp:revision>
  <cp:lastPrinted>2016-12-15T20:58:00Z</cp:lastPrinted>
  <dcterms:created xsi:type="dcterms:W3CDTF">2024-07-12T02:06:00Z</dcterms:created>
  <dcterms:modified xsi:type="dcterms:W3CDTF">2024-08-13T01:53:00Z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TC300035229990</vt:lpwstr>
  </property>
</Properties>
</file>