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38B" w:rsidRPr="00DA2803" w:rsidRDefault="003C49B2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-617855</wp:posOffset>
                </wp:positionV>
                <wp:extent cx="6266180" cy="1057275"/>
                <wp:effectExtent l="57150" t="57150" r="58420" b="4762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D2038B" w:rsidRPr="00D2038B" w:rsidRDefault="00B512A4" w:rsidP="00D2038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Monem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Tajwer</w:t>
                            </w:r>
                            <w:proofErr w:type="spellEnd"/>
                          </w:p>
                          <w:p w:rsidR="00D2038B" w:rsidRPr="00D2038B" w:rsidRDefault="002269D1" w:rsidP="00D2038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33/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A,Road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:6,Block:E,Bashundhara Dhaka</w:t>
                            </w:r>
                          </w:p>
                          <w:p w:rsidR="00D2038B" w:rsidRPr="00D2038B" w:rsidRDefault="00D2038B" w:rsidP="00D2038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Mobile No.: </w:t>
                            </w:r>
                            <w:r w:rsidR="00B512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01684305084</w:t>
                            </w:r>
                          </w:p>
                          <w:p w:rsidR="00D2038B" w:rsidRDefault="00D2038B" w:rsidP="00D2038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038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  <w:r w:rsidRPr="00DC1AB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7425FC" w:rsidRPr="00DC1ABA">
                                <w:rPr>
                                  <w:color w:val="FFFFFF" w:themeColor="background1"/>
                                  <w:u w:val="single"/>
                                </w:rPr>
                                <w:t>mtssiama@gmail.com</w:t>
                              </w:r>
                            </w:hyperlink>
                          </w:p>
                          <w:p w:rsidR="007425FC" w:rsidRDefault="007425FC" w:rsidP="00D2038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425FC" w:rsidRDefault="007425FC" w:rsidP="00D2038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425FC" w:rsidRDefault="007425FC" w:rsidP="00D2038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425FC" w:rsidRPr="00D2038B" w:rsidRDefault="007425FC" w:rsidP="00D2038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9pt;margin-top:-48.65pt;width:493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" fillcolor="#7f7f7f [1612]" strokecolor="#0d0d0d [3069]">
                <v:textbox>
                  <w:txbxContent>
                    <w:p w:rsidR="00D2038B" w:rsidRPr="00D2038B" w:rsidRDefault="00B512A4" w:rsidP="00D2038B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Monem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Tajwer</w:t>
                      </w:r>
                      <w:proofErr w:type="spellEnd"/>
                    </w:p>
                    <w:p w:rsidR="00D2038B" w:rsidRPr="00D2038B" w:rsidRDefault="002269D1" w:rsidP="00D2038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33/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A,Road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:6,Block:E,Bashundhara Dhaka</w:t>
                      </w:r>
                    </w:p>
                    <w:p w:rsidR="00D2038B" w:rsidRPr="00D2038B" w:rsidRDefault="00D2038B" w:rsidP="00D2038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2038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Mobile No.: </w:t>
                      </w:r>
                      <w:r w:rsidR="00B512A4">
                        <w:rPr>
                          <w:color w:val="FFFFFF" w:themeColor="background1"/>
                          <w:sz w:val="24"/>
                          <w:szCs w:val="24"/>
                        </w:rPr>
                        <w:t>01684305084</w:t>
                      </w:r>
                    </w:p>
                    <w:p w:rsidR="00D2038B" w:rsidRDefault="00D2038B" w:rsidP="00D2038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2038B">
                        <w:rPr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  <w:r w:rsidRPr="00DC1AB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7425FC" w:rsidRPr="00DC1ABA">
                          <w:rPr>
                            <w:color w:val="FFFFFF" w:themeColor="background1"/>
                            <w:u w:val="single"/>
                          </w:rPr>
                          <w:t>mtssiama@gmail.com</w:t>
                        </w:r>
                      </w:hyperlink>
                    </w:p>
                    <w:p w:rsidR="007425FC" w:rsidRDefault="007425FC" w:rsidP="00D2038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:rsidR="007425FC" w:rsidRDefault="007425FC" w:rsidP="00D2038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:rsidR="007425FC" w:rsidRDefault="007425FC" w:rsidP="00D2038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:rsidR="007425FC" w:rsidRPr="00D2038B" w:rsidRDefault="007425FC" w:rsidP="00D2038B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038B" w:rsidRPr="00DA2803" w:rsidRDefault="00D2038B" w:rsidP="00D2038B">
      <w:pPr>
        <w:rPr>
          <w:rFonts w:ascii="Arial" w:hAnsi="Arial" w:cs="Arial"/>
          <w:sz w:val="24"/>
          <w:szCs w:val="24"/>
        </w:rPr>
      </w:pPr>
    </w:p>
    <w:p w:rsidR="001F390D" w:rsidRPr="00DA2803" w:rsidRDefault="003C49B2" w:rsidP="001F390D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40005</wp:posOffset>
                </wp:positionV>
                <wp:extent cx="6266180" cy="275590"/>
                <wp:effectExtent l="0" t="0" r="20320" b="1016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8B" w:rsidRPr="003C49B2" w:rsidRDefault="00D2038B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PERSONAL INFORMATION</w:t>
                            </w: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Gender: Female</w:t>
                            </w: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038B" w:rsidRPr="00D2038B" w:rsidRDefault="00D2038B" w:rsidP="00D203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Interests: Reading, creative writing, swimming, volleyball, travel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4.9pt;margin-top:3.15pt;width:493.4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" fillcolor="#7f7f7f [1612]" strokecolor="#0d0d0d [3069]">
                <v:textbox>
                  <w:txbxContent>
                    <w:p w:rsidR="00D2038B" w:rsidRPr="003C49B2" w:rsidRDefault="00D2038B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PERSONAL INFORMATION</w:t>
                      </w: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Gender: Female</w:t>
                      </w: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Age: 21</w:t>
                      </w: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Marital Status: Single</w:t>
                      </w: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038B" w:rsidRPr="00D2038B" w:rsidRDefault="00D2038B" w:rsidP="00D203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Interests: Reading, creative writing, swimming, volleyball, travel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ling, watching documentary f</w:t>
                      </w:r>
                    </w:p>
                  </w:txbxContent>
                </v:textbox>
              </v:rect>
            </w:pict>
          </mc:Fallback>
        </mc:AlternateContent>
      </w:r>
    </w:p>
    <w:p w:rsidR="001F390D" w:rsidRPr="00DA2803" w:rsidRDefault="001F390D" w:rsidP="001F390D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D2038B" w:rsidRPr="00DA2803" w:rsidRDefault="00D2038B" w:rsidP="00EC05E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 xml:space="preserve">Full Name: </w:t>
      </w:r>
      <w:proofErr w:type="spellStart"/>
      <w:r w:rsidR="00767EF7" w:rsidRPr="00DA2803">
        <w:rPr>
          <w:rFonts w:ascii="Arial" w:hAnsi="Arial" w:cs="Arial"/>
          <w:sz w:val="24"/>
          <w:szCs w:val="24"/>
        </w:rPr>
        <w:t>Monem</w:t>
      </w:r>
      <w:proofErr w:type="spellEnd"/>
      <w:r w:rsidR="00767EF7" w:rsidRPr="00DA28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EF7" w:rsidRPr="00DA2803">
        <w:rPr>
          <w:rFonts w:ascii="Arial" w:hAnsi="Arial" w:cs="Arial"/>
          <w:sz w:val="24"/>
          <w:szCs w:val="24"/>
        </w:rPr>
        <w:t>Tajwer</w:t>
      </w:r>
      <w:proofErr w:type="spellEnd"/>
    </w:p>
    <w:p w:rsidR="00D2038B" w:rsidRPr="00DA2803" w:rsidRDefault="00767EF7" w:rsidP="00EC05E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Gender: Male</w:t>
      </w:r>
    </w:p>
    <w:p w:rsidR="00D2038B" w:rsidRPr="00DA2803" w:rsidRDefault="00767EF7" w:rsidP="00EC05E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Date of Birth: November 01, 1995</w:t>
      </w:r>
    </w:p>
    <w:p w:rsidR="00D2038B" w:rsidRPr="00DA2803" w:rsidRDefault="00767EF7" w:rsidP="0020400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Age: 22</w:t>
      </w:r>
    </w:p>
    <w:p w:rsidR="001F390D" w:rsidRPr="00DA2803" w:rsidRDefault="00D2038B" w:rsidP="001F390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Interests:</w:t>
      </w:r>
      <w:r w:rsidR="00672FBC" w:rsidRPr="00DA2803">
        <w:rPr>
          <w:rFonts w:ascii="Arial" w:hAnsi="Arial" w:cs="Arial"/>
          <w:sz w:val="24"/>
          <w:szCs w:val="24"/>
        </w:rPr>
        <w:t xml:space="preserve"> C</w:t>
      </w:r>
      <w:r w:rsidR="00767EF7" w:rsidRPr="00DA2803">
        <w:rPr>
          <w:rFonts w:ascii="Arial" w:hAnsi="Arial" w:cs="Arial"/>
          <w:sz w:val="24"/>
          <w:szCs w:val="24"/>
        </w:rPr>
        <w:t>ricket,</w:t>
      </w:r>
      <w:r w:rsidRPr="00DA2803">
        <w:rPr>
          <w:rFonts w:ascii="Arial" w:hAnsi="Arial" w:cs="Arial"/>
          <w:sz w:val="24"/>
          <w:szCs w:val="24"/>
        </w:rPr>
        <w:t xml:space="preserve"> </w:t>
      </w:r>
      <w:r w:rsidR="00D924BB" w:rsidRPr="00DA2803">
        <w:rPr>
          <w:rFonts w:ascii="Arial" w:hAnsi="Arial" w:cs="Arial"/>
          <w:sz w:val="24"/>
          <w:szCs w:val="24"/>
        </w:rPr>
        <w:t>Footbal</w:t>
      </w:r>
      <w:r w:rsidR="003017A4" w:rsidRPr="00DA2803">
        <w:rPr>
          <w:rFonts w:ascii="Arial" w:hAnsi="Arial" w:cs="Arial"/>
          <w:sz w:val="24"/>
          <w:szCs w:val="24"/>
        </w:rPr>
        <w:t>l</w:t>
      </w:r>
      <w:r w:rsidR="00D924BB" w:rsidRPr="00DA2803">
        <w:rPr>
          <w:rFonts w:ascii="Arial" w:hAnsi="Arial" w:cs="Arial"/>
          <w:sz w:val="24"/>
          <w:szCs w:val="24"/>
        </w:rPr>
        <w:t>,</w:t>
      </w:r>
      <w:r w:rsidR="003017A4" w:rsidRPr="00DA2803">
        <w:rPr>
          <w:rFonts w:ascii="Arial" w:hAnsi="Arial" w:cs="Arial"/>
          <w:sz w:val="24"/>
          <w:szCs w:val="24"/>
        </w:rPr>
        <w:t xml:space="preserve"> </w:t>
      </w:r>
      <w:r w:rsidR="00FC2B11" w:rsidRPr="00DA2803">
        <w:rPr>
          <w:rFonts w:ascii="Arial" w:hAnsi="Arial" w:cs="Arial"/>
          <w:sz w:val="24"/>
          <w:szCs w:val="24"/>
        </w:rPr>
        <w:t>M</w:t>
      </w:r>
      <w:r w:rsidR="00672FBC" w:rsidRPr="00DA2803">
        <w:rPr>
          <w:rFonts w:ascii="Arial" w:hAnsi="Arial" w:cs="Arial"/>
          <w:sz w:val="24"/>
          <w:szCs w:val="24"/>
        </w:rPr>
        <w:t>ovies</w:t>
      </w:r>
      <w:r w:rsidR="00767EF7" w:rsidRPr="00DA2803">
        <w:rPr>
          <w:rFonts w:ascii="Arial" w:hAnsi="Arial" w:cs="Arial"/>
          <w:sz w:val="24"/>
          <w:szCs w:val="24"/>
        </w:rPr>
        <w:t xml:space="preserve">, </w:t>
      </w:r>
      <w:r w:rsidR="00FC2B11" w:rsidRPr="00DA2803">
        <w:rPr>
          <w:rFonts w:ascii="Arial" w:hAnsi="Arial" w:cs="Arial"/>
          <w:sz w:val="24"/>
          <w:szCs w:val="24"/>
        </w:rPr>
        <w:t>Music</w:t>
      </w:r>
      <w:r w:rsidR="00767EF7" w:rsidRPr="00DA2803">
        <w:rPr>
          <w:rFonts w:ascii="Arial" w:hAnsi="Arial" w:cs="Arial"/>
          <w:sz w:val="24"/>
          <w:szCs w:val="24"/>
        </w:rPr>
        <w:t>,</w:t>
      </w:r>
      <w:r w:rsidR="00B3192C" w:rsidRPr="00DA2803">
        <w:rPr>
          <w:rFonts w:ascii="Arial" w:hAnsi="Arial" w:cs="Arial"/>
          <w:sz w:val="24"/>
          <w:szCs w:val="24"/>
        </w:rPr>
        <w:t xml:space="preserve"> </w:t>
      </w:r>
      <w:r w:rsidR="00FC2B11" w:rsidRPr="00DA2803">
        <w:rPr>
          <w:rFonts w:ascii="Arial" w:hAnsi="Arial" w:cs="Arial"/>
          <w:sz w:val="24"/>
          <w:szCs w:val="24"/>
        </w:rPr>
        <w:t>G</w:t>
      </w:r>
      <w:r w:rsidR="00767EF7" w:rsidRPr="00DA2803">
        <w:rPr>
          <w:rFonts w:ascii="Arial" w:hAnsi="Arial" w:cs="Arial"/>
          <w:sz w:val="24"/>
          <w:szCs w:val="24"/>
        </w:rPr>
        <w:t>uitar</w:t>
      </w:r>
      <w:r w:rsidR="00327B41" w:rsidRPr="00DA2803">
        <w:rPr>
          <w:rFonts w:ascii="Arial" w:hAnsi="Arial" w:cs="Arial"/>
          <w:sz w:val="24"/>
          <w:szCs w:val="24"/>
        </w:rPr>
        <w:t>,</w:t>
      </w:r>
      <w:r w:rsidR="00725405" w:rsidRPr="00DA2803">
        <w:rPr>
          <w:rFonts w:ascii="Arial" w:hAnsi="Arial" w:cs="Arial"/>
          <w:sz w:val="24"/>
          <w:szCs w:val="24"/>
        </w:rPr>
        <w:t xml:space="preserve"> </w:t>
      </w:r>
      <w:r w:rsidR="00327B41" w:rsidRPr="00DA2803">
        <w:rPr>
          <w:rFonts w:ascii="Arial" w:hAnsi="Arial" w:cs="Arial"/>
          <w:sz w:val="24"/>
          <w:szCs w:val="24"/>
        </w:rPr>
        <w:t>Travelling</w:t>
      </w:r>
      <w:r w:rsidR="00725405" w:rsidRPr="00DA2803">
        <w:rPr>
          <w:rFonts w:ascii="Arial" w:hAnsi="Arial" w:cs="Arial"/>
          <w:sz w:val="24"/>
          <w:szCs w:val="24"/>
        </w:rPr>
        <w:t xml:space="preserve">, </w:t>
      </w:r>
      <w:r w:rsidR="00BA12AB" w:rsidRPr="00DA2803">
        <w:rPr>
          <w:rFonts w:ascii="Arial" w:hAnsi="Arial" w:cs="Arial"/>
          <w:sz w:val="24"/>
          <w:szCs w:val="24"/>
        </w:rPr>
        <w:t>Reading</w:t>
      </w:r>
    </w:p>
    <w:p w:rsidR="00A0623C" w:rsidRPr="00DA2803" w:rsidRDefault="003C49B2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90170</wp:posOffset>
                </wp:positionV>
                <wp:extent cx="6266180" cy="275590"/>
                <wp:effectExtent l="0" t="0" r="20320" b="1016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23C" w:rsidRPr="003C49B2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Gender: Female</w:t>
                            </w: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623C" w:rsidRPr="00D2038B" w:rsidRDefault="00A0623C" w:rsidP="00A06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038B">
                              <w:rPr>
                                <w:b/>
                                <w:sz w:val="24"/>
                                <w:szCs w:val="24"/>
                              </w:rPr>
                              <w:t>Interests: Reading, creative writing, swimming, volleyball, travel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14.9pt;margin-top:7.1pt;width:493.4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" fillcolor="#7f7f7f [1612]" strokecolor="#0d0d0d [3069]">
                <v:textbox>
                  <w:txbxContent>
                    <w:p w:rsidR="00A0623C" w:rsidRPr="003C49B2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CAREER OBJECTIVE</w:t>
                      </w: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Gender: Female</w:t>
                      </w: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Age: 21</w:t>
                      </w: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Marital Status: Single</w:t>
                      </w: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0623C" w:rsidRPr="00D2038B" w:rsidRDefault="00A0623C" w:rsidP="00A06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2038B">
                        <w:rPr>
                          <w:b/>
                          <w:sz w:val="24"/>
                          <w:szCs w:val="24"/>
                        </w:rPr>
                        <w:t>Interests: Reading, creative writing, swimming, volleyball, travel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ling, watching documentary f</w:t>
                      </w:r>
                    </w:p>
                  </w:txbxContent>
                </v:textbox>
              </v:rect>
            </w:pict>
          </mc:Fallback>
        </mc:AlternateContent>
      </w:r>
      <w:r w:rsidR="00725405" w:rsidRPr="00DA2803">
        <w:rPr>
          <w:rFonts w:ascii="Arial" w:hAnsi="Arial" w:cs="Arial"/>
          <w:sz w:val="24"/>
          <w:szCs w:val="24"/>
        </w:rPr>
        <w:t xml:space="preserve"> </w:t>
      </w:r>
    </w:p>
    <w:p w:rsidR="005F25A2" w:rsidRPr="00DA2803" w:rsidRDefault="005F25A2" w:rsidP="00A0623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F390D" w:rsidRPr="00DA2803" w:rsidRDefault="002D7CB4" w:rsidP="00A0623C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Hard-working web</w:t>
      </w:r>
      <w:r w:rsidR="005B03BA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developer with a </w:t>
      </w:r>
      <w:r w:rsidR="00356070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capacity</w:t>
      </w:r>
      <w:r w:rsidR="005B03BA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for creating elegant solutions in the le</w:t>
      </w:r>
      <w:r w:rsidR="001A26F5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ast amount of time. Developed</w:t>
      </w:r>
      <w:r w:rsidR="005B03BA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social network website</w:t>
      </w:r>
      <w:r w:rsidR="006332A0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, project management studio web</w:t>
      </w:r>
      <w:r w:rsidR="00356070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</w:t>
      </w:r>
      <w:r w:rsidR="006332A0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app</w:t>
      </w:r>
      <w:r w:rsidR="005B03BA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. Passionate about software architec</w:t>
      </w:r>
      <w:r w:rsidR="00CC217D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ture</w:t>
      </w:r>
      <w:r w:rsidR="009D7A0B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, framework, design.</w:t>
      </w:r>
      <w:r w:rsidR="00D37748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</w:t>
      </w:r>
      <w:r w:rsidR="00356070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Ability to cope up with </w:t>
      </w:r>
      <w:r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new </w:t>
      </w:r>
      <w:r w:rsidR="003545A2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trend</w:t>
      </w:r>
      <w:r w:rsidR="001B72E1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of technology and</w:t>
      </w:r>
      <w:r w:rsidR="003545A2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 xml:space="preserve"> development style</w:t>
      </w:r>
      <w:r w:rsidR="008B7771" w:rsidRPr="00DA280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AFAFA"/>
        </w:rPr>
        <w:t>.</w:t>
      </w:r>
    </w:p>
    <w:p w:rsidR="00A0623C" w:rsidRPr="00DA2803" w:rsidRDefault="003C49B2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115570</wp:posOffset>
                </wp:positionV>
                <wp:extent cx="6266180" cy="275590"/>
                <wp:effectExtent l="0" t="0" r="20320" b="1016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23C" w:rsidRPr="003C49B2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EDUCATIONAL BACKGROUND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Gender: Female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Interests: Reading, creative writing, swimming, volleyball, travelling,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-14.9pt;margin-top:9.1pt;width:493.4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" fillcolor="#7f7f7f [1612]" strokecolor="#0d0d0d [3069]">
                <v:textbox>
                  <w:txbxContent>
                    <w:p w:rsidR="00A0623C" w:rsidRPr="003C49B2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EDUCATIONAL BACKGROUND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Gender: Female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Age: 21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Interests: Reading, creative writing, swimming, volleyball, travelling, watching documentary f</w:t>
                      </w:r>
                    </w:p>
                  </w:txbxContent>
                </v:textbox>
              </v:rect>
            </w:pict>
          </mc:Fallback>
        </mc:AlternateContent>
      </w:r>
    </w:p>
    <w:p w:rsidR="005F25A2" w:rsidRPr="00DA2803" w:rsidRDefault="005F25A2" w:rsidP="001F390D">
      <w:pPr>
        <w:pStyle w:val="NoSpacing"/>
        <w:rPr>
          <w:rFonts w:ascii="Arial" w:hAnsi="Arial" w:cs="Arial"/>
          <w:b/>
          <w:sz w:val="24"/>
          <w:szCs w:val="24"/>
        </w:rPr>
      </w:pPr>
    </w:p>
    <w:p w:rsidR="00EC05E6" w:rsidRPr="00DA2803" w:rsidRDefault="001F56EB" w:rsidP="00D85994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A2803">
        <w:rPr>
          <w:rFonts w:ascii="Arial" w:hAnsi="Arial" w:cs="Arial"/>
          <w:b/>
          <w:sz w:val="24"/>
          <w:szCs w:val="24"/>
        </w:rPr>
        <w:t>BS</w:t>
      </w:r>
      <w:r w:rsidR="0056116D" w:rsidRPr="00DA2803">
        <w:rPr>
          <w:rFonts w:ascii="Arial" w:hAnsi="Arial" w:cs="Arial"/>
          <w:b/>
          <w:sz w:val="24"/>
          <w:szCs w:val="24"/>
        </w:rPr>
        <w:t>c</w:t>
      </w:r>
      <w:r w:rsidR="00A0623C" w:rsidRPr="00DA2803">
        <w:rPr>
          <w:rFonts w:ascii="Arial" w:hAnsi="Arial" w:cs="Arial"/>
          <w:b/>
          <w:sz w:val="24"/>
          <w:szCs w:val="24"/>
        </w:rPr>
        <w:t xml:space="preserve"> in </w:t>
      </w:r>
      <w:r w:rsidR="00EC05E6" w:rsidRPr="00DA2803">
        <w:rPr>
          <w:rFonts w:ascii="Arial" w:hAnsi="Arial" w:cs="Arial"/>
          <w:b/>
          <w:sz w:val="24"/>
          <w:szCs w:val="24"/>
        </w:rPr>
        <w:t>Computer Science and Engineering(Last semester)</w:t>
      </w:r>
    </w:p>
    <w:p w:rsidR="00EC05E6" w:rsidRPr="00DA2803" w:rsidRDefault="00CD4082" w:rsidP="00EC05E6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 xml:space="preserve">   </w:t>
      </w:r>
      <w:r w:rsidRPr="00DA2803">
        <w:rPr>
          <w:rFonts w:ascii="Arial" w:hAnsi="Arial" w:cs="Arial"/>
          <w:sz w:val="24"/>
          <w:szCs w:val="24"/>
        </w:rPr>
        <w:tab/>
      </w:r>
      <w:r w:rsidR="00EC05E6" w:rsidRPr="00DA2803">
        <w:rPr>
          <w:rFonts w:ascii="Arial" w:hAnsi="Arial" w:cs="Arial"/>
          <w:sz w:val="24"/>
          <w:szCs w:val="24"/>
        </w:rPr>
        <w:t>Ame</w:t>
      </w:r>
      <w:r w:rsidR="004820CE" w:rsidRPr="00DA2803">
        <w:rPr>
          <w:rFonts w:ascii="Arial" w:hAnsi="Arial" w:cs="Arial"/>
          <w:sz w:val="24"/>
          <w:szCs w:val="24"/>
        </w:rPr>
        <w:t>rican International University o</w:t>
      </w:r>
      <w:r w:rsidR="00EC05E6" w:rsidRPr="00DA2803">
        <w:rPr>
          <w:rFonts w:ascii="Arial" w:hAnsi="Arial" w:cs="Arial"/>
          <w:sz w:val="24"/>
          <w:szCs w:val="24"/>
        </w:rPr>
        <w:t>f Bangladesh, Dhaka</w:t>
      </w:r>
    </w:p>
    <w:p w:rsidR="00400928" w:rsidRPr="00DA2803" w:rsidRDefault="00EC05E6" w:rsidP="00CD4082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ab/>
        <w:t>CGPA: 3.76</w:t>
      </w:r>
      <w:r w:rsidR="004820CE" w:rsidRPr="00DA2803">
        <w:rPr>
          <w:rFonts w:ascii="Arial" w:hAnsi="Arial" w:cs="Arial"/>
          <w:sz w:val="24"/>
          <w:szCs w:val="24"/>
        </w:rPr>
        <w:t xml:space="preserve"> out of 4.00</w:t>
      </w:r>
    </w:p>
    <w:p w:rsidR="00CD4082" w:rsidRPr="00DA2803" w:rsidRDefault="00EC05E6" w:rsidP="00D85994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A2803">
        <w:rPr>
          <w:rFonts w:ascii="Arial" w:hAnsi="Arial" w:cs="Arial"/>
          <w:b/>
          <w:bCs/>
          <w:sz w:val="24"/>
          <w:szCs w:val="24"/>
        </w:rPr>
        <w:t>Higher Secondary School Certificate</w:t>
      </w:r>
    </w:p>
    <w:p w:rsidR="00CD4082" w:rsidRPr="00DA2803" w:rsidRDefault="00EC05E6" w:rsidP="00CD4082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 w:rsidRPr="00DA2803">
        <w:rPr>
          <w:rFonts w:ascii="Arial" w:hAnsi="Arial" w:cs="Arial"/>
          <w:sz w:val="24"/>
          <w:szCs w:val="24"/>
        </w:rPr>
        <w:t>Comilla</w:t>
      </w:r>
      <w:proofErr w:type="spellEnd"/>
      <w:r w:rsidRPr="00DA2803">
        <w:rPr>
          <w:rFonts w:ascii="Arial" w:hAnsi="Arial" w:cs="Arial"/>
          <w:sz w:val="24"/>
          <w:szCs w:val="24"/>
        </w:rPr>
        <w:t xml:space="preserve"> Victoria Govt </w:t>
      </w:r>
      <w:proofErr w:type="spellStart"/>
      <w:proofErr w:type="gramStart"/>
      <w:r w:rsidRPr="00DA2803">
        <w:rPr>
          <w:rFonts w:ascii="Arial" w:hAnsi="Arial" w:cs="Arial"/>
          <w:sz w:val="24"/>
          <w:szCs w:val="24"/>
        </w:rPr>
        <w:t>College</w:t>
      </w:r>
      <w:r w:rsidR="00CD4082" w:rsidRPr="00DA2803">
        <w:rPr>
          <w:rFonts w:ascii="Arial" w:hAnsi="Arial" w:cs="Arial"/>
          <w:sz w:val="24"/>
          <w:szCs w:val="24"/>
        </w:rPr>
        <w:t>,Comilla</w:t>
      </w:r>
      <w:proofErr w:type="spellEnd"/>
      <w:proofErr w:type="gramEnd"/>
    </w:p>
    <w:p w:rsidR="00CD4082" w:rsidRPr="00DA2803" w:rsidRDefault="00CD4082" w:rsidP="00CD408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GPA: 5.00</w:t>
      </w:r>
    </w:p>
    <w:p w:rsidR="00CD4082" w:rsidRPr="00DA2803" w:rsidRDefault="00CD4082" w:rsidP="00D85994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A2803">
        <w:rPr>
          <w:rFonts w:ascii="Arial" w:hAnsi="Arial" w:cs="Arial"/>
          <w:b/>
          <w:bCs/>
          <w:sz w:val="24"/>
          <w:szCs w:val="24"/>
        </w:rPr>
        <w:t>Secondary School Certificate</w:t>
      </w:r>
    </w:p>
    <w:p w:rsidR="00CD4082" w:rsidRPr="00DA2803" w:rsidRDefault="00CD4082" w:rsidP="00CD4082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 w:rsidRPr="00DA2803">
        <w:rPr>
          <w:rFonts w:ascii="Arial" w:hAnsi="Arial" w:cs="Arial"/>
          <w:sz w:val="24"/>
          <w:szCs w:val="24"/>
        </w:rPr>
        <w:t>Comilla</w:t>
      </w:r>
      <w:proofErr w:type="spellEnd"/>
      <w:r w:rsidRPr="00DA2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803">
        <w:rPr>
          <w:rFonts w:ascii="Arial" w:hAnsi="Arial" w:cs="Arial"/>
          <w:sz w:val="24"/>
          <w:szCs w:val="24"/>
        </w:rPr>
        <w:t>Zilla</w:t>
      </w:r>
      <w:proofErr w:type="spellEnd"/>
      <w:r w:rsidRPr="00DA28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A2803">
        <w:rPr>
          <w:rFonts w:ascii="Arial" w:hAnsi="Arial" w:cs="Arial"/>
          <w:sz w:val="24"/>
          <w:szCs w:val="24"/>
        </w:rPr>
        <w:t>School,Comilla</w:t>
      </w:r>
      <w:proofErr w:type="spellEnd"/>
      <w:proofErr w:type="gramEnd"/>
    </w:p>
    <w:p w:rsidR="005F25A2" w:rsidRPr="00DA2803" w:rsidRDefault="00CD4082" w:rsidP="001F390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GPA: 5.00</w:t>
      </w:r>
      <w:r w:rsidR="00811BAB" w:rsidRPr="00DA2803">
        <w:rPr>
          <w:rFonts w:ascii="Arial" w:hAnsi="Arial" w:cs="Arial"/>
          <w:sz w:val="24"/>
          <w:szCs w:val="24"/>
        </w:rPr>
        <w:t xml:space="preserve">  </w:t>
      </w:r>
    </w:p>
    <w:p w:rsidR="00A0623C" w:rsidRPr="00DA2803" w:rsidRDefault="003C49B2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100330</wp:posOffset>
                </wp:positionV>
                <wp:extent cx="6275705" cy="275590"/>
                <wp:effectExtent l="0" t="0" r="1079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23C" w:rsidRPr="003C49B2" w:rsidRDefault="00C217DB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Programming Knowledge</w:t>
                            </w:r>
                            <w:r w:rsidR="003248D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Gender: Female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Interests: Reading, creative writing, swimming, volleyball, travelling,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15.65pt;margin-top:7.9pt;width:494.1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" fillcolor="#7f7f7f [1612]" strokecolor="#0d0d0d [3069]">
                <v:textbox>
                  <w:txbxContent>
                    <w:p w:rsidR="00A0623C" w:rsidRPr="003C49B2" w:rsidRDefault="00C217DB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Programming Knowledge</w:t>
                      </w:r>
                      <w:r w:rsidR="003248D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Gender: Female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Age: 21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Interests: Reading, creative writing, swimming, volleyball, travelling, watching documentary f</w:t>
                      </w:r>
                    </w:p>
                  </w:txbxContent>
                </v:textbox>
              </v:rect>
            </w:pict>
          </mc:Fallback>
        </mc:AlternateContent>
      </w:r>
    </w:p>
    <w:p w:rsidR="00971A60" w:rsidRPr="00DA2803" w:rsidRDefault="00971A60" w:rsidP="00A0623C">
      <w:pPr>
        <w:rPr>
          <w:rFonts w:ascii="Arial" w:hAnsi="Arial" w:cs="Arial"/>
          <w:sz w:val="24"/>
          <w:szCs w:val="24"/>
        </w:rPr>
      </w:pPr>
    </w:p>
    <w:p w:rsidR="007425FC" w:rsidRPr="00DA2803" w:rsidRDefault="00DD52E6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36194</wp:posOffset>
                </wp:positionV>
                <wp:extent cx="37719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0BD8" id="Rectangle 12" o:spid="_x0000_s1026" style="position:absolute;margin-left:69pt;margin-top:2.85pt;width:297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" fillcolor="#7f7f7f [1612]" strokecolor="black [3213]" strokeweight="2pt"/>
            </w:pict>
          </mc:Fallback>
        </mc:AlternateContent>
      </w:r>
      <w:r w:rsidR="00147A57"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36195</wp:posOffset>
                </wp:positionV>
                <wp:extent cx="514350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80721" id="Rectangle 11" o:spid="_x0000_s1026" style="position:absolute;margin-left:68.25pt;margin-top:2.85pt;width:40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" fillcolor="white [3212]" strokecolor="black [3213]" strokeweight="2pt"/>
            </w:pict>
          </mc:Fallback>
        </mc:AlternateContent>
      </w:r>
      <w:r w:rsidR="001F390D" w:rsidRPr="00DA2803">
        <w:rPr>
          <w:rFonts w:ascii="Arial" w:hAnsi="Arial" w:cs="Arial"/>
          <w:b/>
          <w:sz w:val="24"/>
          <w:szCs w:val="24"/>
        </w:rPr>
        <w:t>C#</w:t>
      </w:r>
      <w:r w:rsidR="00DC1ABA" w:rsidRPr="00DA2803">
        <w:rPr>
          <w:rFonts w:ascii="Arial" w:hAnsi="Arial" w:cs="Arial"/>
          <w:sz w:val="24"/>
          <w:szCs w:val="24"/>
        </w:rPr>
        <w:t xml:space="preserve">   </w:t>
      </w:r>
      <w:r w:rsidR="00DC1ABA" w:rsidRPr="00DA2803">
        <w:rPr>
          <w:rFonts w:ascii="Arial" w:hAnsi="Arial" w:cs="Arial"/>
          <w:sz w:val="24"/>
          <w:szCs w:val="24"/>
        </w:rPr>
        <w:tab/>
        <w:t xml:space="preserve">      </w:t>
      </w:r>
      <w:r w:rsidR="00DC1ABA" w:rsidRPr="00DA2803">
        <w:rPr>
          <w:rFonts w:ascii="Arial" w:hAnsi="Arial" w:cs="Arial"/>
          <w:b/>
          <w:sz w:val="24"/>
          <w:szCs w:val="24"/>
        </w:rPr>
        <w:t xml:space="preserve"> </w:t>
      </w:r>
      <w:r w:rsidR="001F390D" w:rsidRPr="00DA2803">
        <w:rPr>
          <w:rFonts w:ascii="Arial" w:hAnsi="Arial" w:cs="Arial"/>
          <w:b/>
          <w:sz w:val="24"/>
          <w:szCs w:val="24"/>
        </w:rPr>
        <w:t>:</w:t>
      </w:r>
      <w:r w:rsidR="00213E3B" w:rsidRPr="00DA2803">
        <w:rPr>
          <w:rFonts w:ascii="Arial" w:hAnsi="Arial" w:cs="Arial"/>
          <w:sz w:val="24"/>
          <w:szCs w:val="24"/>
        </w:rPr>
        <w:t xml:space="preserve">  </w:t>
      </w:r>
    </w:p>
    <w:p w:rsidR="007425FC" w:rsidRPr="00DA2803" w:rsidRDefault="00DD52E6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40640</wp:posOffset>
                </wp:positionV>
                <wp:extent cx="46672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1A5B" id="Rectangle 17" o:spid="_x0000_s1026" style="position:absolute;margin-left:66.75pt;margin-top:3.2pt;width:367.5pt;height:1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" fillcolor="#7f7f7f [1612]" strokecolor="black [3213]" strokeweight="2pt"/>
            </w:pict>
          </mc:Fallback>
        </mc:AlternateContent>
      </w:r>
      <w:r w:rsidR="00DC1ABA"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857251</wp:posOffset>
                </wp:positionH>
                <wp:positionV relativeFrom="paragraph">
                  <wp:posOffset>31115</wp:posOffset>
                </wp:positionV>
                <wp:extent cx="51625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50C5" id="Rectangle 13" o:spid="_x0000_s1026" style="position:absolute;margin-left:67.5pt;margin-top:2.45pt;width:40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hpmAIAAK4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" fillcolor="white [3212]" strokecolor="black [3213]" strokeweight="2pt"/>
            </w:pict>
          </mc:Fallback>
        </mc:AlternateContent>
      </w:r>
      <w:r w:rsidR="007425FC" w:rsidRPr="00DA2803">
        <w:rPr>
          <w:rFonts w:ascii="Arial" w:hAnsi="Arial" w:cs="Arial"/>
          <w:b/>
          <w:sz w:val="24"/>
          <w:szCs w:val="24"/>
        </w:rPr>
        <w:t>Html</w:t>
      </w:r>
      <w:r w:rsidR="00213E3B" w:rsidRPr="00DA2803">
        <w:rPr>
          <w:rFonts w:ascii="Arial" w:hAnsi="Arial" w:cs="Arial"/>
          <w:b/>
          <w:sz w:val="24"/>
          <w:szCs w:val="24"/>
        </w:rPr>
        <w:t xml:space="preserve"> </w:t>
      </w:r>
      <w:r w:rsidR="00213E3B" w:rsidRPr="00DA2803">
        <w:rPr>
          <w:rFonts w:ascii="Arial" w:hAnsi="Arial" w:cs="Arial"/>
          <w:sz w:val="24"/>
          <w:szCs w:val="24"/>
        </w:rPr>
        <w:t xml:space="preserve">        </w:t>
      </w:r>
      <w:r w:rsidR="00AB6B9C" w:rsidRPr="00DA2803">
        <w:rPr>
          <w:rFonts w:ascii="Arial" w:hAnsi="Arial" w:cs="Arial"/>
          <w:sz w:val="24"/>
          <w:szCs w:val="24"/>
        </w:rPr>
        <w:t xml:space="preserve"> </w:t>
      </w:r>
      <w:r w:rsidR="007425FC" w:rsidRPr="00DA2803">
        <w:rPr>
          <w:rFonts w:ascii="Arial" w:hAnsi="Arial" w:cs="Arial"/>
          <w:b/>
          <w:sz w:val="24"/>
          <w:szCs w:val="24"/>
        </w:rPr>
        <w:t>:</w:t>
      </w:r>
    </w:p>
    <w:p w:rsidR="007425FC" w:rsidRPr="00DA2803" w:rsidRDefault="00DD52E6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45720</wp:posOffset>
                </wp:positionV>
                <wp:extent cx="379095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74606" id="Rectangle 18" o:spid="_x0000_s1026" style="position:absolute;margin-left:67.5pt;margin-top:3.6pt;width:298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" fillcolor="#7f7f7f [1612]" strokecolor="black [3213]" strokeweight="2pt"/>
            </w:pict>
          </mc:Fallback>
        </mc:AlternateContent>
      </w:r>
      <w:r w:rsidR="00147A57"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36195</wp:posOffset>
                </wp:positionV>
                <wp:extent cx="518160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2A7D9" id="Rectangle 14" o:spid="_x0000_s1026" style="position:absolute;margin-left:66.75pt;margin-top:2.85pt;width:40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" fillcolor="white [3212]" strokecolor="black [3213]" strokeweight="2pt"/>
            </w:pict>
          </mc:Fallback>
        </mc:AlternateContent>
      </w:r>
      <w:proofErr w:type="spellStart"/>
      <w:r w:rsidR="007425FC" w:rsidRPr="00DA2803">
        <w:rPr>
          <w:rFonts w:ascii="Arial" w:hAnsi="Arial" w:cs="Arial"/>
          <w:b/>
          <w:sz w:val="24"/>
          <w:szCs w:val="24"/>
        </w:rPr>
        <w:t>Php</w:t>
      </w:r>
      <w:proofErr w:type="spellEnd"/>
      <w:r w:rsidR="00DC1ABA" w:rsidRPr="00DA2803">
        <w:rPr>
          <w:rFonts w:ascii="Arial" w:hAnsi="Arial" w:cs="Arial"/>
          <w:sz w:val="24"/>
          <w:szCs w:val="24"/>
        </w:rPr>
        <w:t xml:space="preserve">          </w:t>
      </w:r>
      <w:r w:rsidR="00DC1ABA" w:rsidRPr="00DA2803">
        <w:rPr>
          <w:rFonts w:ascii="Arial" w:hAnsi="Arial" w:cs="Arial"/>
          <w:b/>
          <w:sz w:val="24"/>
          <w:szCs w:val="24"/>
        </w:rPr>
        <w:t xml:space="preserve"> </w:t>
      </w:r>
      <w:r w:rsidR="007425FC" w:rsidRPr="00DA2803">
        <w:rPr>
          <w:rFonts w:ascii="Arial" w:hAnsi="Arial" w:cs="Arial"/>
          <w:b/>
          <w:sz w:val="24"/>
          <w:szCs w:val="24"/>
        </w:rPr>
        <w:t>:</w:t>
      </w:r>
      <w:r w:rsidR="00147A57" w:rsidRPr="00DA2803">
        <w:rPr>
          <w:rFonts w:ascii="Arial" w:hAnsi="Arial" w:cs="Arial"/>
          <w:sz w:val="24"/>
          <w:szCs w:val="24"/>
        </w:rPr>
        <w:t xml:space="preserve"> </w:t>
      </w:r>
    </w:p>
    <w:p w:rsidR="007425FC" w:rsidRPr="00DA2803" w:rsidRDefault="00DD52E6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21590</wp:posOffset>
                </wp:positionV>
                <wp:extent cx="3609975" cy="1428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47D8A" id="Rectangle 19" o:spid="_x0000_s1026" style="position:absolute;margin-left:66.75pt;margin-top:1.7pt;width:284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" fillcolor="#7f7f7f [1612]" strokecolor="#0d0d0d [3069]" strokeweight="2pt"/>
            </w:pict>
          </mc:Fallback>
        </mc:AlternateContent>
      </w:r>
      <w:r w:rsidR="00147A57"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12065</wp:posOffset>
                </wp:positionV>
                <wp:extent cx="519112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47A4B" id="Rectangle 15" o:spid="_x0000_s1026" style="position:absolute;margin-left:66pt;margin-top:.95pt;width:408.75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" fillcolor="white [3212]" strokecolor="black [3213]" strokeweight="2pt"/>
            </w:pict>
          </mc:Fallback>
        </mc:AlternateContent>
      </w:r>
      <w:proofErr w:type="spellStart"/>
      <w:r w:rsidR="007425FC" w:rsidRPr="00DA2803">
        <w:rPr>
          <w:rFonts w:ascii="Arial" w:hAnsi="Arial" w:cs="Arial"/>
          <w:b/>
          <w:sz w:val="24"/>
          <w:szCs w:val="24"/>
        </w:rPr>
        <w:t>Javascript</w:t>
      </w:r>
      <w:proofErr w:type="spellEnd"/>
      <w:r w:rsidR="007425FC" w:rsidRPr="00DA2803">
        <w:rPr>
          <w:rFonts w:ascii="Arial" w:hAnsi="Arial" w:cs="Arial"/>
          <w:b/>
          <w:sz w:val="24"/>
          <w:szCs w:val="24"/>
        </w:rPr>
        <w:t>:</w:t>
      </w:r>
    </w:p>
    <w:p w:rsidR="00C746C6" w:rsidRPr="00DA2803" w:rsidRDefault="009B3192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36195</wp:posOffset>
                </wp:positionV>
                <wp:extent cx="16954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625E" id="Rectangle 20" o:spid="_x0000_s1026" style="position:absolute;margin-left:66.75pt;margin-top:2.85pt;width:133.5pt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" fillcolor="#7f7f7f [1612]" strokecolor="#0d0d0d [3069]" strokeweight="2pt"/>
            </w:pict>
          </mc:Fallback>
        </mc:AlternateContent>
      </w:r>
      <w:r w:rsidR="00147A57" w:rsidRPr="00DA280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36195</wp:posOffset>
                </wp:positionV>
                <wp:extent cx="518160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A1F2F" id="Rectangle 16" o:spid="_x0000_s1026" style="position:absolute;margin-left:66pt;margin-top:2.85pt;width:408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" fillcolor="white [3212]" strokecolor="black [3213]" strokeweight="2pt"/>
            </w:pict>
          </mc:Fallback>
        </mc:AlternateContent>
      </w:r>
      <w:r w:rsidR="009B557B" w:rsidRPr="00DA2803">
        <w:rPr>
          <w:rFonts w:ascii="Arial" w:hAnsi="Arial" w:cs="Arial"/>
          <w:b/>
          <w:sz w:val="24"/>
          <w:szCs w:val="24"/>
        </w:rPr>
        <w:t>P</w:t>
      </w:r>
      <w:r w:rsidR="00C746C6" w:rsidRPr="00DA2803">
        <w:rPr>
          <w:rFonts w:ascii="Arial" w:hAnsi="Arial" w:cs="Arial"/>
          <w:b/>
          <w:sz w:val="24"/>
          <w:szCs w:val="24"/>
        </w:rPr>
        <w:t>ython</w:t>
      </w:r>
      <w:r w:rsidR="00213E3B" w:rsidRPr="00DA2803">
        <w:rPr>
          <w:rFonts w:ascii="Arial" w:hAnsi="Arial" w:cs="Arial"/>
          <w:sz w:val="24"/>
          <w:szCs w:val="24"/>
        </w:rPr>
        <w:t xml:space="preserve">     </w:t>
      </w:r>
      <w:r w:rsidR="00213E3B" w:rsidRPr="00DA2803">
        <w:rPr>
          <w:rFonts w:ascii="Arial" w:hAnsi="Arial" w:cs="Arial"/>
          <w:b/>
          <w:sz w:val="24"/>
          <w:szCs w:val="24"/>
        </w:rPr>
        <w:t>:</w:t>
      </w:r>
    </w:p>
    <w:p w:rsidR="009B557B" w:rsidRPr="00DA2803" w:rsidRDefault="009B557B" w:rsidP="00A0623C">
      <w:pPr>
        <w:rPr>
          <w:rFonts w:ascii="Arial" w:hAnsi="Arial" w:cs="Arial"/>
          <w:sz w:val="24"/>
          <w:szCs w:val="24"/>
        </w:rPr>
      </w:pPr>
      <w:proofErr w:type="spellStart"/>
      <w:r w:rsidRPr="00DA2803">
        <w:rPr>
          <w:rFonts w:ascii="Arial" w:hAnsi="Arial" w:cs="Arial"/>
          <w:b/>
          <w:sz w:val="24"/>
          <w:szCs w:val="24"/>
        </w:rPr>
        <w:t>Other</w:t>
      </w:r>
      <w:r w:rsidR="00DC1ABA" w:rsidRPr="00DA2803">
        <w:rPr>
          <w:rFonts w:ascii="Arial" w:hAnsi="Arial" w:cs="Arial"/>
          <w:b/>
          <w:sz w:val="24"/>
          <w:szCs w:val="24"/>
        </w:rPr>
        <w:t>n</w:t>
      </w:r>
      <w:proofErr w:type="spellEnd"/>
      <w:r w:rsidR="00DC1ABA" w:rsidRPr="00DA2803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DC1ABA" w:rsidRPr="00DA2803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="00F040B6">
        <w:rPr>
          <w:rFonts w:ascii="Arial" w:hAnsi="Arial" w:cs="Arial"/>
          <w:b/>
          <w:sz w:val="24"/>
          <w:szCs w:val="24"/>
        </w:rPr>
        <w:t xml:space="preserve"> </w:t>
      </w:r>
      <w:r w:rsidRPr="00DA2803">
        <w:rPr>
          <w:rFonts w:ascii="Arial" w:hAnsi="Arial" w:cs="Arial"/>
          <w:sz w:val="24"/>
          <w:szCs w:val="24"/>
        </w:rPr>
        <w:t>CSS,</w:t>
      </w:r>
      <w:r w:rsidR="00F040B6">
        <w:rPr>
          <w:rFonts w:ascii="Arial" w:hAnsi="Arial" w:cs="Arial"/>
          <w:sz w:val="24"/>
          <w:szCs w:val="24"/>
        </w:rPr>
        <w:t xml:space="preserve"> </w:t>
      </w:r>
      <w:r w:rsidR="00F040B6" w:rsidRPr="00DA2803">
        <w:rPr>
          <w:rFonts w:ascii="Arial" w:hAnsi="Arial" w:cs="Arial"/>
          <w:sz w:val="24"/>
          <w:szCs w:val="24"/>
        </w:rPr>
        <w:t>jQuery</w:t>
      </w:r>
    </w:p>
    <w:p w:rsidR="007425FC" w:rsidRPr="00DA2803" w:rsidRDefault="007425FC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sz w:val="24"/>
          <w:szCs w:val="24"/>
        </w:rPr>
        <w:t>Framework:</w:t>
      </w:r>
      <w:r w:rsidRPr="00DA2803">
        <w:rPr>
          <w:rFonts w:ascii="Arial" w:hAnsi="Arial" w:cs="Arial"/>
          <w:sz w:val="24"/>
          <w:szCs w:val="24"/>
        </w:rPr>
        <w:t xml:space="preserve"> Asp .net</w:t>
      </w:r>
      <w:bookmarkStart w:id="0" w:name="_GoBack"/>
      <w:bookmarkEnd w:id="0"/>
    </w:p>
    <w:p w:rsidR="000940C1" w:rsidRPr="00DA2803" w:rsidRDefault="000940C1" w:rsidP="00A0623C">
      <w:pPr>
        <w:rPr>
          <w:rFonts w:ascii="Arial" w:hAnsi="Arial" w:cs="Arial"/>
          <w:b/>
          <w:sz w:val="24"/>
          <w:szCs w:val="24"/>
        </w:rPr>
      </w:pPr>
      <w:r w:rsidRPr="00DA2803">
        <w:rPr>
          <w:rStyle w:val="Strong"/>
          <w:rFonts w:ascii="Arial" w:hAnsi="Arial" w:cs="Arial"/>
          <w:color w:val="000000" w:themeColor="text1"/>
        </w:rPr>
        <w:t>Database:</w:t>
      </w:r>
      <w:r w:rsidRPr="00DA2803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r w:rsidR="00F040B6" w:rsidRPr="00DA2803">
        <w:rPr>
          <w:rStyle w:val="Emphasis"/>
          <w:rFonts w:ascii="Arial" w:hAnsi="Arial" w:cs="Arial"/>
          <w:bCs/>
          <w:i w:val="0"/>
          <w:color w:val="000000" w:themeColor="text1"/>
        </w:rPr>
        <w:t>MySQL</w:t>
      </w:r>
      <w:r w:rsidRPr="00DA2803">
        <w:rPr>
          <w:rStyle w:val="Emphasis"/>
          <w:rFonts w:ascii="Arial" w:hAnsi="Arial" w:cs="Arial"/>
          <w:bCs/>
          <w:i w:val="0"/>
          <w:color w:val="000000" w:themeColor="text1"/>
        </w:rPr>
        <w:t xml:space="preserve">, </w:t>
      </w:r>
      <w:r w:rsidR="00F040B6" w:rsidRPr="00DA2803">
        <w:rPr>
          <w:rStyle w:val="Emphasis"/>
          <w:rFonts w:ascii="Arial" w:hAnsi="Arial" w:cs="Arial"/>
          <w:bCs/>
          <w:i w:val="0"/>
          <w:color w:val="000000" w:themeColor="text1"/>
        </w:rPr>
        <w:t>Oracle, SQLite</w:t>
      </w:r>
    </w:p>
    <w:p w:rsidR="003248D4" w:rsidRPr="00DA2803" w:rsidRDefault="007425FC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b/>
          <w:sz w:val="24"/>
          <w:szCs w:val="24"/>
        </w:rPr>
        <w:t>A</w:t>
      </w:r>
      <w:r w:rsidR="00F040B6">
        <w:rPr>
          <w:rFonts w:ascii="Arial" w:hAnsi="Arial" w:cs="Arial"/>
          <w:b/>
          <w:sz w:val="24"/>
          <w:szCs w:val="24"/>
        </w:rPr>
        <w:t>PI</w:t>
      </w:r>
      <w:r w:rsidRPr="00DA2803">
        <w:rPr>
          <w:rFonts w:ascii="Arial" w:hAnsi="Arial" w:cs="Arial"/>
          <w:b/>
          <w:sz w:val="24"/>
          <w:szCs w:val="24"/>
        </w:rPr>
        <w:t>:</w:t>
      </w:r>
      <w:r w:rsidRPr="00DA2803">
        <w:rPr>
          <w:rFonts w:ascii="Arial" w:hAnsi="Arial" w:cs="Arial"/>
          <w:sz w:val="24"/>
          <w:szCs w:val="24"/>
        </w:rPr>
        <w:t xml:space="preserve"> </w:t>
      </w:r>
      <w:r w:rsidR="00F040B6">
        <w:rPr>
          <w:rFonts w:ascii="Arial" w:hAnsi="Arial" w:cs="Arial"/>
          <w:sz w:val="24"/>
          <w:szCs w:val="24"/>
        </w:rPr>
        <w:t>.Net</w:t>
      </w:r>
      <w:r w:rsidRPr="00DA2803">
        <w:rPr>
          <w:rFonts w:ascii="Arial" w:hAnsi="Arial" w:cs="Arial"/>
          <w:sz w:val="24"/>
          <w:szCs w:val="24"/>
        </w:rPr>
        <w:t xml:space="preserve"> Web A</w:t>
      </w:r>
      <w:r w:rsidR="00F040B6">
        <w:rPr>
          <w:rFonts w:ascii="Arial" w:hAnsi="Arial" w:cs="Arial"/>
          <w:sz w:val="24"/>
          <w:szCs w:val="24"/>
        </w:rPr>
        <w:t>PI</w:t>
      </w:r>
    </w:p>
    <w:p w:rsidR="00A0623C" w:rsidRPr="00DA2803" w:rsidRDefault="003C49B2" w:rsidP="00A0623C">
      <w:p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104140</wp:posOffset>
                </wp:positionV>
                <wp:extent cx="6275705" cy="275590"/>
                <wp:effectExtent l="0" t="0" r="10795" b="1016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23C" w:rsidRPr="003C49B2" w:rsidRDefault="00400928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OTHER SKILLS</w:t>
                            </w:r>
                            <w:r w:rsidR="00113CA5"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Gender: Female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0623C" w:rsidRPr="003C49B2" w:rsidRDefault="00A0623C" w:rsidP="00A062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49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Interests: Reading, creative writing, swimming, volleyball, travelling,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-15.65pt;margin-top:8.2pt;width:494.1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" fillcolor="#7f7f7f [1612]" strokecolor="#0d0d0d [3069]">
                <v:textbox>
                  <w:txbxContent>
                    <w:p w:rsidR="00A0623C" w:rsidRPr="003C49B2" w:rsidRDefault="00400928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OTHER SKILLS</w:t>
                      </w:r>
                      <w:r w:rsidR="00113CA5"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Gender: Female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Age: 21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0623C" w:rsidRPr="003C49B2" w:rsidRDefault="00A0623C" w:rsidP="00A0623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49B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Interests: Reading, creative writing, swimming, volleyball, travelling, watching documentary f</w:t>
                      </w:r>
                    </w:p>
                  </w:txbxContent>
                </v:textbox>
              </v:rect>
            </w:pict>
          </mc:Fallback>
        </mc:AlternateContent>
      </w:r>
    </w:p>
    <w:p w:rsidR="00A0623C" w:rsidRPr="00DA2803" w:rsidRDefault="00A0623C" w:rsidP="00A0623C">
      <w:pPr>
        <w:pStyle w:val="NoSpacing"/>
        <w:rPr>
          <w:rFonts w:ascii="Arial" w:hAnsi="Arial" w:cs="Arial"/>
          <w:sz w:val="24"/>
          <w:szCs w:val="24"/>
        </w:rPr>
      </w:pPr>
    </w:p>
    <w:p w:rsidR="00400928" w:rsidRPr="00DA2803" w:rsidRDefault="00400928" w:rsidP="0040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A2803">
        <w:rPr>
          <w:rFonts w:ascii="Arial" w:hAnsi="Arial" w:cs="Arial"/>
          <w:b/>
          <w:sz w:val="24"/>
          <w:szCs w:val="24"/>
        </w:rPr>
        <w:t>Soft Skill:</w:t>
      </w:r>
      <w:r w:rsidRPr="00DA2803">
        <w:rPr>
          <w:rFonts w:ascii="Arial" w:hAnsi="Arial" w:cs="Arial"/>
          <w:sz w:val="24"/>
          <w:szCs w:val="24"/>
        </w:rPr>
        <w:t xml:space="preserve"> </w:t>
      </w:r>
      <w:r w:rsidRPr="00DA2803">
        <w:rPr>
          <w:rFonts w:ascii="Arial" w:hAnsi="Arial" w:cs="Arial"/>
          <w:sz w:val="24"/>
          <w:szCs w:val="24"/>
          <w:shd w:val="clear" w:color="auto" w:fill="FFFFFF"/>
        </w:rPr>
        <w:t>Leadership, Collaboration, Communication, Creativity, Critical Thinking, Problem Solving, Visual Thinking, Adaptability, Work Ethic.</w:t>
      </w:r>
    </w:p>
    <w:p w:rsidR="00A94B85" w:rsidRPr="00DA2803" w:rsidRDefault="00400928" w:rsidP="00A062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A2803">
        <w:rPr>
          <w:rFonts w:ascii="Arial" w:hAnsi="Arial" w:cs="Arial"/>
          <w:b/>
          <w:bCs/>
          <w:sz w:val="24"/>
          <w:szCs w:val="24"/>
          <w:shd w:val="clear" w:color="auto" w:fill="FAFAFA"/>
        </w:rPr>
        <w:t>Hard Skill:</w:t>
      </w:r>
      <w:r w:rsidRPr="00DA2803">
        <w:rPr>
          <w:rFonts w:ascii="Arial" w:hAnsi="Arial" w:cs="Arial"/>
          <w:sz w:val="24"/>
          <w:szCs w:val="24"/>
          <w:shd w:val="clear" w:color="auto" w:fill="FFFFFF"/>
        </w:rPr>
        <w:t xml:space="preserve"> Photoshop, Illustrator, Git,</w:t>
      </w:r>
      <w:r w:rsidRPr="00DA2803"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  <w:t xml:space="preserve"> </w:t>
      </w:r>
      <w:r w:rsidR="00F040B6" w:rsidRPr="00DA2803"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  <w:t>Latex</w:t>
      </w:r>
      <w:r w:rsidRPr="00DA2803"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  <w:t>, Micros</w:t>
      </w:r>
      <w:r w:rsidR="003248D4" w:rsidRPr="00DA2803"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  <w:t>oft Office,</w:t>
      </w:r>
      <w:r w:rsidR="00A206F0" w:rsidRPr="00DA2803"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  <w:t xml:space="preserve"> </w:t>
      </w:r>
      <w:r w:rsidR="003248D4" w:rsidRPr="00DA2803"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  <w:t>Microsoft Power Point</w:t>
      </w:r>
    </w:p>
    <w:p w:rsidR="00A0623C" w:rsidRPr="00DA2803" w:rsidRDefault="003C49B2" w:rsidP="00A0623C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138023</wp:posOffset>
                </wp:positionV>
                <wp:extent cx="6231183" cy="275590"/>
                <wp:effectExtent l="0" t="0" r="17780" b="101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183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Gender: Female</w:t>
                            </w: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Interests: Reading, creative writing, swimming, volleyball, travelling,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-2.05pt;margin-top:10.85pt;width:490.6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" fillcolor="#7f7f7f [1612]" strokecolor="#0d0d0d [3069]">
                <v:textbox>
                  <w:txbxContent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WORK EXPERIENCE</w:t>
                      </w: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Gender: Female</w:t>
                      </w: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Age: 21</w:t>
                      </w: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Interests: Reading, creative writing, swimming, volleyball, travelling, watching documentary f</w:t>
                      </w:r>
                    </w:p>
                  </w:txbxContent>
                </v:textbox>
              </v:rect>
            </w:pict>
          </mc:Fallback>
        </mc:AlternateContent>
      </w:r>
    </w:p>
    <w:p w:rsidR="00A0623C" w:rsidRPr="00DA2803" w:rsidRDefault="00A0623C" w:rsidP="00A0623C">
      <w:pPr>
        <w:rPr>
          <w:rFonts w:ascii="Arial" w:hAnsi="Arial" w:cs="Arial"/>
          <w:sz w:val="24"/>
          <w:szCs w:val="24"/>
        </w:rPr>
      </w:pPr>
    </w:p>
    <w:p w:rsidR="00A94B85" w:rsidRPr="00DA2803" w:rsidRDefault="00A94B85" w:rsidP="00113CA5">
      <w:pPr>
        <w:pStyle w:val="NoSpacing"/>
        <w:rPr>
          <w:rFonts w:ascii="Arial" w:hAnsi="Arial" w:cs="Arial"/>
          <w:sz w:val="24"/>
          <w:szCs w:val="24"/>
        </w:rPr>
      </w:pPr>
    </w:p>
    <w:p w:rsidR="00A94B85" w:rsidRPr="00DA2803" w:rsidRDefault="00E9625C" w:rsidP="00E9625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Undergraduate Project</w:t>
      </w:r>
      <w:r w:rsidR="006E5F60" w:rsidRPr="00DA2803">
        <w:rPr>
          <w:rFonts w:ascii="Arial" w:hAnsi="Arial" w:cs="Arial"/>
          <w:sz w:val="24"/>
          <w:szCs w:val="24"/>
        </w:rPr>
        <w:t xml:space="preserve"> </w:t>
      </w:r>
    </w:p>
    <w:p w:rsidR="00E9625C" w:rsidRPr="00DA2803" w:rsidRDefault="00E9625C" w:rsidP="00EB7C4B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 xml:space="preserve">             Built </w:t>
      </w:r>
      <w:r w:rsidR="006E5F60" w:rsidRPr="00DA2803">
        <w:rPr>
          <w:rFonts w:ascii="Arial" w:hAnsi="Arial" w:cs="Arial"/>
          <w:sz w:val="24"/>
          <w:szCs w:val="24"/>
        </w:rPr>
        <w:t xml:space="preserve">a </w:t>
      </w:r>
      <w:r w:rsidRPr="00DA2803">
        <w:rPr>
          <w:rFonts w:ascii="Arial" w:hAnsi="Arial" w:cs="Arial"/>
          <w:sz w:val="24"/>
          <w:szCs w:val="24"/>
        </w:rPr>
        <w:t>project management web app from scratch for software developers for managing projects</w:t>
      </w:r>
    </w:p>
    <w:p w:rsidR="00E9625C" w:rsidRPr="00DA2803" w:rsidRDefault="00E9625C" w:rsidP="00EB7C4B">
      <w:pPr>
        <w:pStyle w:val="NoSpacing"/>
        <w:rPr>
          <w:rFonts w:ascii="Arial" w:hAnsi="Arial" w:cs="Arial"/>
          <w:sz w:val="24"/>
          <w:szCs w:val="24"/>
        </w:rPr>
      </w:pPr>
    </w:p>
    <w:p w:rsidR="00E9625C" w:rsidRPr="00DA2803" w:rsidRDefault="00E9625C" w:rsidP="00E9625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Undergraduate Project</w:t>
      </w:r>
    </w:p>
    <w:p w:rsidR="00E9625C" w:rsidRPr="00DA2803" w:rsidRDefault="00E9625C" w:rsidP="00E9625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 xml:space="preserve">Built </w:t>
      </w:r>
      <w:r w:rsidR="006E5F60" w:rsidRPr="00DA2803">
        <w:rPr>
          <w:rFonts w:ascii="Arial" w:hAnsi="Arial" w:cs="Arial"/>
          <w:sz w:val="24"/>
          <w:szCs w:val="24"/>
        </w:rPr>
        <w:t xml:space="preserve">a </w:t>
      </w:r>
      <w:r w:rsidRPr="00DA2803">
        <w:rPr>
          <w:rFonts w:ascii="Arial" w:hAnsi="Arial" w:cs="Arial"/>
          <w:sz w:val="24"/>
          <w:szCs w:val="24"/>
        </w:rPr>
        <w:t>social network site for users with chatting system from scratch.</w:t>
      </w:r>
    </w:p>
    <w:p w:rsidR="009D21AF" w:rsidRPr="00DA2803" w:rsidRDefault="009D21AF" w:rsidP="00E9625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9625C" w:rsidRPr="00DA2803" w:rsidRDefault="009D21AF" w:rsidP="003558D3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 xml:space="preserve">More details </w:t>
      </w:r>
      <w:r w:rsidR="00F15370" w:rsidRPr="00DA2803">
        <w:rPr>
          <w:rFonts w:ascii="Arial" w:hAnsi="Arial" w:cs="Arial"/>
          <w:sz w:val="24"/>
          <w:szCs w:val="24"/>
        </w:rPr>
        <w:t xml:space="preserve">can be found on my google site: </w:t>
      </w:r>
      <w:r w:rsidR="00776CFC" w:rsidRPr="00DA2803">
        <w:rPr>
          <w:rFonts w:ascii="Arial" w:hAnsi="Arial" w:cs="Arial"/>
          <w:sz w:val="24"/>
          <w:szCs w:val="24"/>
          <w:u w:val="single"/>
        </w:rPr>
        <w:t>https://sites.google.com/view/monemtazwar</w:t>
      </w:r>
    </w:p>
    <w:p w:rsidR="00113CA5" w:rsidRPr="00DA2803" w:rsidRDefault="003C49B2" w:rsidP="00113CA5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142240</wp:posOffset>
                </wp:positionV>
                <wp:extent cx="6266180" cy="275590"/>
                <wp:effectExtent l="0" t="0" r="20320" b="101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TRAININGS AND SEMINARS ATTENDED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Interests: Reading, creative writing, swimming, volleyball, travelling,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-2.9pt;margin-top:11.2pt;width:493.4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" fillcolor="#7f7f7f [1612]" strokecolor="#0d0d0d [3069]">
                <v:textbox>
                  <w:txbxContent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TRAININGS AND SEMINARS ATTENDED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Age: 21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Interests: Reading, creative writing, swimming, volleyball, travelling, watching documentary f</w:t>
                      </w:r>
                    </w:p>
                  </w:txbxContent>
                </v:textbox>
              </v:rect>
            </w:pict>
          </mc:Fallback>
        </mc:AlternateContent>
      </w:r>
    </w:p>
    <w:p w:rsidR="003248D4" w:rsidRPr="00DA2803" w:rsidRDefault="003248D4" w:rsidP="003248D4">
      <w:pPr>
        <w:pStyle w:val="NoSpacing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=</w:t>
      </w:r>
    </w:p>
    <w:p w:rsidR="003248D4" w:rsidRPr="00DA2803" w:rsidRDefault="00DE1421" w:rsidP="00846A3A">
      <w:pPr>
        <w:pStyle w:val="NormalWeb"/>
        <w:jc w:val="both"/>
        <w:rPr>
          <w:rFonts w:ascii="Arial" w:hAnsi="Arial" w:cs="Arial"/>
        </w:rPr>
      </w:pPr>
      <w:r w:rsidRPr="00DA2803">
        <w:rPr>
          <w:rFonts w:ascii="Arial" w:hAnsi="Arial" w:cs="Arial"/>
        </w:rPr>
        <w:t>2017:  </w:t>
      </w:r>
      <w:r w:rsidR="004820CE" w:rsidRPr="00DA2803">
        <w:rPr>
          <w:rFonts w:ascii="Arial" w:hAnsi="Arial" w:cs="Arial"/>
        </w:rPr>
        <w:t xml:space="preserve">HCI Workshop for AIUB HCI </w:t>
      </w:r>
      <w:r w:rsidR="00A206F0" w:rsidRPr="00DA2803">
        <w:rPr>
          <w:rFonts w:ascii="Arial" w:hAnsi="Arial" w:cs="Arial"/>
        </w:rPr>
        <w:t>undergraduate</w:t>
      </w:r>
      <w:r w:rsidRPr="00DA2803">
        <w:rPr>
          <w:rFonts w:ascii="Arial" w:hAnsi="Arial" w:cs="Arial"/>
        </w:rPr>
        <w:t xml:space="preserve"> students on Goal Oriented Modeling (GOM) and Rapid Prototyping (RP).  </w:t>
      </w:r>
    </w:p>
    <w:p w:rsidR="00846A3A" w:rsidRPr="00DA2803" w:rsidRDefault="003C49B2" w:rsidP="00CB3D3B">
      <w:pPr>
        <w:pStyle w:val="NormalWeb"/>
        <w:jc w:val="both"/>
        <w:rPr>
          <w:rFonts w:ascii="Arial" w:hAnsi="Arial" w:cs="Arial"/>
        </w:rPr>
      </w:pPr>
      <w:r w:rsidRPr="00DA280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288290</wp:posOffset>
                </wp:positionV>
                <wp:extent cx="6266180" cy="275590"/>
                <wp:effectExtent l="0" t="0" r="20320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HONORS AND AWARDS RECEIVED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Date of Birth: February 24, 1994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Age: 21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Single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Occupation: Fresh Graduate</w:t>
                            </w: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13CA5" w:rsidRPr="00B512A4" w:rsidRDefault="00113CA5" w:rsidP="00113CA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12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Interests: Reading, creative writing, swimming, volleyball, travelling, watching documentary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-4.15pt;margin-top:22.7pt;width:493.4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" fillcolor="#7f7f7f [1612]" strokecolor="#0d0d0d [3069]">
                <v:textbox>
                  <w:txbxContent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HONORS AND AWARDS RECEIVED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Date of Birth: February 24, 1994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Age: 21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Marital Status: Single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Occupation: Fresh Graduate</w:t>
                      </w: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13CA5" w:rsidRPr="00B512A4" w:rsidRDefault="00113CA5" w:rsidP="00113CA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12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Interests: Reading, creative writing, swimming, volleyball, travelling, watching documentary f</w:t>
                      </w:r>
                    </w:p>
                  </w:txbxContent>
                </v:textbox>
              </v:rect>
            </w:pict>
          </mc:Fallback>
        </mc:AlternateContent>
      </w:r>
      <w:r w:rsidRPr="00DA280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272415</wp:posOffset>
                </wp:positionV>
                <wp:extent cx="6266180" cy="275590"/>
                <wp:effectExtent l="0" t="0" r="20320" b="1016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A5" w:rsidRPr="00B512A4" w:rsidRDefault="00113CA5" w:rsidP="006F28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-4.5pt;margin-top:21.45pt;width:493.4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" fillcolor="#7f7f7f [1612]" strokecolor="#0d0d0d [3069]">
                <v:textbox>
                  <w:txbxContent>
                    <w:p w:rsidR="00113CA5" w:rsidRPr="00B512A4" w:rsidRDefault="00113CA5" w:rsidP="006F28A2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3D3B" w:rsidRPr="00DA2803">
        <w:rPr>
          <w:rFonts w:ascii="Arial" w:hAnsi="Arial" w:cs="Arial"/>
        </w:rPr>
        <w:t xml:space="preserve"> </w:t>
      </w:r>
    </w:p>
    <w:sectPr w:rsidR="00846A3A" w:rsidRPr="00DA2803" w:rsidSect="00F1537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409B"/>
    <w:multiLevelType w:val="hybridMultilevel"/>
    <w:tmpl w:val="7C48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5DBF"/>
    <w:multiLevelType w:val="hybridMultilevel"/>
    <w:tmpl w:val="E4E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A5143"/>
    <w:multiLevelType w:val="hybridMultilevel"/>
    <w:tmpl w:val="8342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B2"/>
    <w:rsid w:val="000940C1"/>
    <w:rsid w:val="00113CA5"/>
    <w:rsid w:val="00147A57"/>
    <w:rsid w:val="00181299"/>
    <w:rsid w:val="001A26F5"/>
    <w:rsid w:val="001B72E1"/>
    <w:rsid w:val="001F390D"/>
    <w:rsid w:val="001F56EB"/>
    <w:rsid w:val="0020400F"/>
    <w:rsid w:val="00213E3B"/>
    <w:rsid w:val="002269D1"/>
    <w:rsid w:val="002508FD"/>
    <w:rsid w:val="002513B9"/>
    <w:rsid w:val="002D7CB4"/>
    <w:rsid w:val="003017A4"/>
    <w:rsid w:val="003248D4"/>
    <w:rsid w:val="00327B41"/>
    <w:rsid w:val="003545A2"/>
    <w:rsid w:val="003558D3"/>
    <w:rsid w:val="00356070"/>
    <w:rsid w:val="00383C78"/>
    <w:rsid w:val="003C49B2"/>
    <w:rsid w:val="00400928"/>
    <w:rsid w:val="004269DE"/>
    <w:rsid w:val="004820CE"/>
    <w:rsid w:val="0049615C"/>
    <w:rsid w:val="0056116D"/>
    <w:rsid w:val="005B03BA"/>
    <w:rsid w:val="005F25A2"/>
    <w:rsid w:val="006332A0"/>
    <w:rsid w:val="00664159"/>
    <w:rsid w:val="00672FBC"/>
    <w:rsid w:val="006C4052"/>
    <w:rsid w:val="006E0721"/>
    <w:rsid w:val="006E5F60"/>
    <w:rsid w:val="006F28A2"/>
    <w:rsid w:val="00725405"/>
    <w:rsid w:val="007425FC"/>
    <w:rsid w:val="007468BC"/>
    <w:rsid w:val="00767EF7"/>
    <w:rsid w:val="00776CFC"/>
    <w:rsid w:val="00811BAB"/>
    <w:rsid w:val="00846A3A"/>
    <w:rsid w:val="00877C99"/>
    <w:rsid w:val="008B7771"/>
    <w:rsid w:val="00927EA7"/>
    <w:rsid w:val="00971A60"/>
    <w:rsid w:val="00982972"/>
    <w:rsid w:val="009B3192"/>
    <w:rsid w:val="009B557B"/>
    <w:rsid w:val="009D21AF"/>
    <w:rsid w:val="009D7A0B"/>
    <w:rsid w:val="00A0623C"/>
    <w:rsid w:val="00A17A9C"/>
    <w:rsid w:val="00A206F0"/>
    <w:rsid w:val="00A31329"/>
    <w:rsid w:val="00A94B85"/>
    <w:rsid w:val="00AB6B9C"/>
    <w:rsid w:val="00B3192C"/>
    <w:rsid w:val="00B512A4"/>
    <w:rsid w:val="00BA12AB"/>
    <w:rsid w:val="00C217DB"/>
    <w:rsid w:val="00C6320D"/>
    <w:rsid w:val="00C746C6"/>
    <w:rsid w:val="00CB3D3B"/>
    <w:rsid w:val="00CC217D"/>
    <w:rsid w:val="00CD4082"/>
    <w:rsid w:val="00D2038B"/>
    <w:rsid w:val="00D37748"/>
    <w:rsid w:val="00D85994"/>
    <w:rsid w:val="00D924BB"/>
    <w:rsid w:val="00DA2803"/>
    <w:rsid w:val="00DC1ABA"/>
    <w:rsid w:val="00DC33BD"/>
    <w:rsid w:val="00DD52E6"/>
    <w:rsid w:val="00DD589F"/>
    <w:rsid w:val="00DE1421"/>
    <w:rsid w:val="00E80742"/>
    <w:rsid w:val="00E9625C"/>
    <w:rsid w:val="00EB7C4B"/>
    <w:rsid w:val="00EC05E6"/>
    <w:rsid w:val="00F00DE4"/>
    <w:rsid w:val="00F040B6"/>
    <w:rsid w:val="00F15370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DEF3"/>
  <w15:docId w15:val="{A3D78AF7-30F1-488C-A9D4-B89C3DC8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3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Emphasis">
    <w:name w:val="Emphasis"/>
    <w:basedOn w:val="DefaultParagraphFont"/>
    <w:uiPriority w:val="20"/>
    <w:qFormat/>
    <w:rsid w:val="005B03BA"/>
    <w:rPr>
      <w:i/>
      <w:iCs/>
    </w:rPr>
  </w:style>
  <w:style w:type="character" w:styleId="Strong">
    <w:name w:val="Strong"/>
    <w:basedOn w:val="DefaultParagraphFont"/>
    <w:uiPriority w:val="22"/>
    <w:qFormat/>
    <w:rsid w:val="00971A60"/>
    <w:rPr>
      <w:b/>
      <w:bCs/>
    </w:rPr>
  </w:style>
  <w:style w:type="paragraph" w:styleId="ListParagraph">
    <w:name w:val="List Paragraph"/>
    <w:basedOn w:val="Normal"/>
    <w:uiPriority w:val="34"/>
    <w:qFormat/>
    <w:rsid w:val="00400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ssia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ssia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dul\Downloads\Sample_Resume_Format_for_Fresh_Graduates_Two_Page_1_Template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D7EA-ACB9-4833-92A0-746F5C50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Sample_Resume_Format_for_Fresh_Graduates_Two_Page_1_Template-3.dotx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shajedul islam</dc:creator>
  <cp:lastModifiedBy>Onto Islam</cp:lastModifiedBy>
  <cp:revision>4</cp:revision>
  <dcterms:created xsi:type="dcterms:W3CDTF">2018-01-14T04:31:00Z</dcterms:created>
  <dcterms:modified xsi:type="dcterms:W3CDTF">2018-01-14T21:39:00Z</dcterms:modified>
</cp:coreProperties>
</file>