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14" w:rsidRPr="00D22A29" w:rsidRDefault="00D04F0F" w:rsidP="00D04F0F">
      <w:pPr>
        <w:tabs>
          <w:tab w:val="right" w:pos="8640"/>
        </w:tabs>
        <w:jc w:val="right"/>
        <w:outlineLvl w:val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AB</w:t>
      </w:r>
      <w:r w:rsidR="00747DC9">
        <w:rPr>
          <w:b/>
          <w:i/>
          <w:sz w:val="32"/>
          <w:szCs w:val="32"/>
        </w:rPr>
        <w:t>INAY</w:t>
      </w:r>
      <w:r>
        <w:rPr>
          <w:b/>
          <w:i/>
          <w:sz w:val="32"/>
          <w:szCs w:val="32"/>
        </w:rPr>
        <w:t>A S</w:t>
      </w:r>
      <w:r w:rsidR="00D22A29">
        <w:rPr>
          <w:b/>
          <w:i/>
          <w:sz w:val="32"/>
          <w:szCs w:val="32"/>
        </w:rPr>
        <w:t xml:space="preserve">.                               </w:t>
      </w:r>
      <w:r>
        <w:rPr>
          <w:b/>
          <w:i/>
          <w:sz w:val="32"/>
          <w:szCs w:val="32"/>
        </w:rPr>
        <w:t xml:space="preserve">   </w:t>
      </w:r>
      <w:r w:rsidR="00102AEC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 </w:t>
      </w:r>
      <w:r w:rsidR="00D22A29">
        <w:rPr>
          <w:b/>
          <w:i/>
          <w:sz w:val="32"/>
          <w:szCs w:val="32"/>
        </w:rPr>
        <w:t xml:space="preserve">   </w:t>
      </w:r>
      <w:r w:rsidR="00102AEC">
        <w:rPr>
          <w:b/>
          <w:i/>
          <w:sz w:val="32"/>
          <w:szCs w:val="32"/>
        </w:rPr>
        <w:t xml:space="preserve"> </w:t>
      </w:r>
      <w:r w:rsidR="00747DC9"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</w:rPr>
        <w:t xml:space="preserve">  </w:t>
      </w:r>
      <w:r>
        <w:rPr>
          <w:b/>
          <w:i/>
        </w:rPr>
        <w:t>No.</w:t>
      </w:r>
      <w:r w:rsidR="00747DC9">
        <w:rPr>
          <w:b/>
          <w:i/>
        </w:rPr>
        <w:t>9/10</w:t>
      </w:r>
      <w:r w:rsidR="00102AEC">
        <w:rPr>
          <w:b/>
          <w:i/>
        </w:rPr>
        <w:t xml:space="preserve">, </w:t>
      </w:r>
      <w:smartTag w:uri="urn:schemas-microsoft-com:office:smarttags" w:element="Street">
        <w:smartTag w:uri="urn:schemas-microsoft-com:office:smarttags" w:element="address">
          <w:r w:rsidR="00102AEC">
            <w:rPr>
              <w:b/>
              <w:i/>
            </w:rPr>
            <w:t>Ouvaiya</w:t>
          </w:r>
          <w:r w:rsidR="0006796E">
            <w:rPr>
              <w:b/>
              <w:i/>
            </w:rPr>
            <w:t>r</w:t>
          </w:r>
          <w:r w:rsidR="00102AEC">
            <w:rPr>
              <w:b/>
              <w:i/>
            </w:rPr>
            <w:t xml:space="preserve"> </w:t>
          </w:r>
          <w:r w:rsidR="0006796E">
            <w:rPr>
              <w:b/>
              <w:i/>
            </w:rPr>
            <w:t>Street</w:t>
          </w:r>
        </w:smartTag>
      </w:smartTag>
      <w:r w:rsidR="00726135">
        <w:rPr>
          <w:b/>
          <w:i/>
        </w:rPr>
        <w:t>,</w:t>
      </w:r>
    </w:p>
    <w:p w:rsidR="00FF1AE3" w:rsidRDefault="00D04F0F" w:rsidP="00D04F0F">
      <w:pPr>
        <w:jc w:val="right"/>
        <w:outlineLvl w:val="0"/>
        <w:rPr>
          <w:b/>
          <w:i/>
        </w:rPr>
      </w:pPr>
      <w:r>
        <w:rPr>
          <w:b/>
          <w:i/>
        </w:rPr>
        <w:t>Maniakaranpalayam</w:t>
      </w:r>
      <w:r w:rsidR="00726135">
        <w:rPr>
          <w:b/>
          <w:i/>
        </w:rPr>
        <w:t>,</w:t>
      </w:r>
    </w:p>
    <w:p w:rsidR="00D04F0F" w:rsidRDefault="0006796E" w:rsidP="00D04F0F">
      <w:pPr>
        <w:jc w:val="right"/>
        <w:outlineLvl w:val="0"/>
        <w:rPr>
          <w:b/>
          <w:i/>
        </w:rPr>
      </w:pPr>
      <w:r>
        <w:rPr>
          <w:b/>
          <w:i/>
        </w:rPr>
        <w:t>Ganapathy (</w:t>
      </w:r>
      <w:smartTag w:uri="urn:schemas-microsoft-com:office:smarttags" w:element="place">
        <w:r w:rsidR="00D04F0F">
          <w:rPr>
            <w:b/>
            <w:i/>
          </w:rPr>
          <w:t>PO</w:t>
        </w:r>
      </w:smartTag>
      <w:r w:rsidR="00D04F0F">
        <w:rPr>
          <w:b/>
          <w:i/>
        </w:rPr>
        <w:t>),</w:t>
      </w:r>
    </w:p>
    <w:p w:rsidR="00485814" w:rsidRPr="00EE32DF" w:rsidRDefault="00D04F0F" w:rsidP="00D04F0F">
      <w:pPr>
        <w:jc w:val="right"/>
        <w:outlineLvl w:val="0"/>
        <w:rPr>
          <w:b/>
          <w:i/>
          <w:lang w:val="es-ES"/>
        </w:rPr>
      </w:pPr>
      <w:r>
        <w:rPr>
          <w:b/>
          <w:i/>
          <w:lang w:val="es-ES"/>
        </w:rPr>
        <w:t>Coimbatore-641006</w:t>
      </w:r>
      <w:r w:rsidR="00726135">
        <w:rPr>
          <w:b/>
          <w:i/>
          <w:lang w:val="es-ES"/>
        </w:rPr>
        <w:t>,</w:t>
      </w:r>
    </w:p>
    <w:p w:rsidR="00485814" w:rsidRPr="00EE32DF" w:rsidRDefault="00726135" w:rsidP="00D04F0F">
      <w:pPr>
        <w:jc w:val="right"/>
        <w:outlineLvl w:val="0"/>
        <w:rPr>
          <w:b/>
          <w:i/>
          <w:lang w:val="es-ES"/>
        </w:rPr>
      </w:pPr>
      <w:r>
        <w:rPr>
          <w:b/>
          <w:i/>
          <w:lang w:val="es-ES"/>
        </w:rPr>
        <w:t>Tamilnadu.</w:t>
      </w:r>
      <w:r w:rsidR="00485814" w:rsidRPr="00EE32DF">
        <w:rPr>
          <w:b/>
          <w:i/>
          <w:lang w:val="es-ES"/>
        </w:rPr>
        <w:t xml:space="preserve">       </w:t>
      </w:r>
    </w:p>
    <w:p w:rsidR="00485814" w:rsidRPr="005071CE" w:rsidRDefault="00485814" w:rsidP="00D04F0F">
      <w:pPr>
        <w:jc w:val="right"/>
        <w:outlineLvl w:val="0"/>
        <w:rPr>
          <w:b/>
          <w:i/>
          <w:lang w:val="de-DE"/>
        </w:rPr>
      </w:pPr>
      <w:r w:rsidRPr="005071CE">
        <w:rPr>
          <w:b/>
          <w:i/>
          <w:lang w:val="de-DE"/>
        </w:rPr>
        <w:t xml:space="preserve">E-mail: </w:t>
      </w:r>
      <w:r w:rsidR="00747DC9">
        <w:rPr>
          <w:b/>
          <w:i/>
          <w:lang w:val="de-DE"/>
        </w:rPr>
        <w:t>abi4991s@gmail.com</w:t>
      </w:r>
    </w:p>
    <w:p w:rsidR="00485814" w:rsidRPr="00E53658" w:rsidRDefault="00485814" w:rsidP="00D04F0F">
      <w:pPr>
        <w:tabs>
          <w:tab w:val="right" w:pos="8640"/>
        </w:tabs>
        <w:jc w:val="right"/>
        <w:outlineLvl w:val="0"/>
        <w:rPr>
          <w:b/>
          <w:i/>
        </w:rPr>
      </w:pPr>
      <w:r w:rsidRPr="00E53658">
        <w:rPr>
          <w:b/>
          <w:i/>
        </w:rPr>
        <w:t xml:space="preserve">Phone no: </w:t>
      </w:r>
      <w:r w:rsidRPr="00AD68A7">
        <w:rPr>
          <w:b/>
        </w:rPr>
        <w:t>+</w:t>
      </w:r>
      <w:r>
        <w:rPr>
          <w:b/>
          <w:i/>
        </w:rPr>
        <w:t>91</w:t>
      </w:r>
      <w:r w:rsidR="00FF5FFA">
        <w:rPr>
          <w:b/>
          <w:i/>
        </w:rPr>
        <w:t>9487283931</w:t>
      </w:r>
    </w:p>
    <w:p w:rsidR="00485814" w:rsidRDefault="00485814" w:rsidP="00485814"/>
    <w:p w:rsidR="00DC4F2B" w:rsidRPr="00F94FD3" w:rsidRDefault="00336931" w:rsidP="00DC4F2B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Career Objective</w:t>
      </w:r>
    </w:p>
    <w:p w:rsidR="00485814" w:rsidRDefault="00485814" w:rsidP="00485814">
      <w:pPr>
        <w:jc w:val="both"/>
      </w:pPr>
    </w:p>
    <w:p w:rsidR="00162B3E" w:rsidRDefault="00162B3E" w:rsidP="00162B3E">
      <w:pPr>
        <w:ind w:firstLine="720"/>
        <w:jc w:val="both"/>
      </w:pPr>
      <w:r>
        <w:t>Seeking an entry level position in an organization, where there is an opportunity to exhibit strength and enhance my skills while striving for the growth and development of organization.</w:t>
      </w:r>
    </w:p>
    <w:p w:rsidR="00B02921" w:rsidRPr="009733B3" w:rsidRDefault="00B02921" w:rsidP="00162B3E">
      <w:pPr>
        <w:ind w:firstLine="720"/>
        <w:jc w:val="both"/>
      </w:pPr>
    </w:p>
    <w:p w:rsidR="00D04F0F" w:rsidRPr="00F94FD3" w:rsidRDefault="00162B3E" w:rsidP="00162B3E">
      <w:pPr>
        <w:tabs>
          <w:tab w:val="left" w:pos="2385"/>
        </w:tabs>
        <w:jc w:val="both"/>
      </w:pPr>
      <w:r>
        <w:tab/>
      </w:r>
    </w:p>
    <w:p w:rsidR="00485814" w:rsidRPr="00F94FD3" w:rsidRDefault="00336931" w:rsidP="00485814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Educational Qualifications</w:t>
      </w:r>
    </w:p>
    <w:p w:rsidR="00485814" w:rsidRDefault="00485814" w:rsidP="00485814">
      <w:pPr>
        <w:jc w:val="both"/>
        <w:rPr>
          <w:b/>
        </w:rPr>
      </w:pPr>
    </w:p>
    <w:p w:rsidR="00485814" w:rsidRPr="00A51895" w:rsidRDefault="00485814" w:rsidP="00EB673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51895">
        <w:rPr>
          <w:b/>
        </w:rPr>
        <w:t>B</w:t>
      </w:r>
      <w:r w:rsidR="00747DC9">
        <w:rPr>
          <w:b/>
        </w:rPr>
        <w:t>.Sc</w:t>
      </w:r>
      <w:r w:rsidR="009170F2">
        <w:rPr>
          <w:b/>
        </w:rPr>
        <w:t xml:space="preserve"> </w:t>
      </w:r>
      <w:r w:rsidR="00D04F0F">
        <w:rPr>
          <w:b/>
        </w:rPr>
        <w:t>Computer Science</w:t>
      </w:r>
      <w:r w:rsidRPr="00A51895">
        <w:t xml:space="preserve"> with </w:t>
      </w:r>
      <w:r w:rsidR="00A67B4A">
        <w:rPr>
          <w:b/>
        </w:rPr>
        <w:t>60</w:t>
      </w:r>
      <w:r w:rsidR="00A67B4A" w:rsidRPr="00971C4E">
        <w:rPr>
          <w:b/>
        </w:rPr>
        <w:t xml:space="preserve"> %</w:t>
      </w:r>
      <w:r w:rsidR="00887587">
        <w:rPr>
          <w:b/>
        </w:rPr>
        <w:t>(Up to 6th</w:t>
      </w:r>
      <w:r w:rsidR="00747DC9">
        <w:rPr>
          <w:b/>
        </w:rPr>
        <w:t xml:space="preserve"> Semester)</w:t>
      </w:r>
      <w:r w:rsidR="00747DC9">
        <w:t xml:space="preserve"> of Arts and Science,Saravanampatti,Coimbatore</w:t>
      </w:r>
      <w:r w:rsidR="00A67B4A">
        <w:t xml:space="preserve"> during 2010-2013.</w:t>
      </w:r>
    </w:p>
    <w:p w:rsidR="00485814" w:rsidRPr="00A51895" w:rsidRDefault="00485814" w:rsidP="00EB6737">
      <w:pPr>
        <w:ind w:left="180"/>
        <w:jc w:val="both"/>
      </w:pPr>
    </w:p>
    <w:p w:rsidR="00485814" w:rsidRPr="00A51895" w:rsidRDefault="00747DC9" w:rsidP="00EB673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State Board, Class XII</w:t>
      </w:r>
      <w:r>
        <w:t xml:space="preserve"> with </w:t>
      </w:r>
      <w:r>
        <w:rPr>
          <w:b/>
        </w:rPr>
        <w:t>50.5%</w:t>
      </w:r>
      <w:r>
        <w:t xml:space="preserve"> from </w:t>
      </w:r>
      <w:smartTag w:uri="urn:schemas-microsoft-com:office:smarttags" w:element="PlaceName">
        <w:r>
          <w:t>Govt.</w:t>
        </w:r>
      </w:smartTag>
      <w:r>
        <w:t xml:space="preserve"> Girls Higher Secondary School, Ranganathapuram, </w:t>
      </w:r>
      <w:smartTag w:uri="urn:schemas-microsoft-com:office:smarttags" w:element="City">
        <w:smartTag w:uri="urn:schemas-microsoft-com:office:smarttags" w:element="place">
          <w:r>
            <w:t>Coimbatore</w:t>
          </w:r>
        </w:smartTag>
      </w:smartTag>
      <w:r>
        <w:t xml:space="preserve"> during 2009-2010</w:t>
      </w:r>
      <w:r w:rsidR="00027C7D">
        <w:t>.</w:t>
      </w:r>
    </w:p>
    <w:p w:rsidR="00485814" w:rsidRPr="00A51895" w:rsidRDefault="00485814" w:rsidP="00EB6737">
      <w:pPr>
        <w:ind w:left="720"/>
        <w:jc w:val="both"/>
      </w:pPr>
    </w:p>
    <w:p w:rsidR="00485814" w:rsidRPr="00A51895" w:rsidRDefault="0006796E" w:rsidP="00EB673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State Board</w:t>
      </w:r>
      <w:r w:rsidR="00BA78FB">
        <w:rPr>
          <w:b/>
        </w:rPr>
        <w:t>, C</w:t>
      </w:r>
      <w:r w:rsidR="008E7840">
        <w:rPr>
          <w:b/>
        </w:rPr>
        <w:t>lass X</w:t>
      </w:r>
      <w:r w:rsidR="00027C7D">
        <w:rPr>
          <w:b/>
        </w:rPr>
        <w:t xml:space="preserve"> </w:t>
      </w:r>
      <w:r w:rsidR="00485814" w:rsidRPr="00A51895">
        <w:t xml:space="preserve">with </w:t>
      </w:r>
      <w:r w:rsidR="00747DC9">
        <w:rPr>
          <w:b/>
        </w:rPr>
        <w:t>75.8</w:t>
      </w:r>
      <w:r w:rsidR="00485814" w:rsidRPr="00027C7D">
        <w:rPr>
          <w:b/>
        </w:rPr>
        <w:t>%</w:t>
      </w:r>
      <w:r w:rsidR="00027C7D">
        <w:t xml:space="preserve"> from </w:t>
      </w:r>
      <w:smartTag w:uri="urn:schemas-microsoft-com:office:smarttags" w:element="PlaceName">
        <w:r>
          <w:t>Govt.</w:t>
        </w:r>
      </w:smartTag>
      <w:r>
        <w:t xml:space="preserve"> </w:t>
      </w:r>
      <w:smartTag w:uri="urn:schemas-microsoft-com:office:smarttags" w:element="PlaceType">
        <w:r>
          <w:t>High School</w:t>
        </w:r>
      </w:smartTag>
      <w:r>
        <w:t xml:space="preserve">, Maniyakaran Palayam, </w:t>
      </w:r>
      <w:smartTag w:uri="urn:schemas-microsoft-com:office:smarttags" w:element="City">
        <w:smartTag w:uri="urn:schemas-microsoft-com:office:smarttags" w:element="place">
          <w:r>
            <w:t>Coimbatore</w:t>
          </w:r>
        </w:smartTag>
      </w:smartTag>
      <w:r>
        <w:t xml:space="preserve"> </w:t>
      </w:r>
      <w:r w:rsidR="00027C7D">
        <w:t>dur</w:t>
      </w:r>
      <w:r w:rsidR="00747DC9">
        <w:t>ing 2007-2008</w:t>
      </w:r>
      <w:r w:rsidR="00485814" w:rsidRPr="00A51895">
        <w:t>.</w:t>
      </w:r>
    </w:p>
    <w:p w:rsidR="00485814" w:rsidRDefault="00485814" w:rsidP="00EB6737">
      <w:pPr>
        <w:ind w:left="720"/>
        <w:jc w:val="both"/>
      </w:pPr>
    </w:p>
    <w:p w:rsidR="00B02921" w:rsidRPr="00A51895" w:rsidRDefault="00B02921" w:rsidP="00EB6737">
      <w:pPr>
        <w:ind w:left="720"/>
        <w:jc w:val="both"/>
      </w:pPr>
    </w:p>
    <w:p w:rsidR="00485814" w:rsidRPr="00F94FD3" w:rsidRDefault="00D22A29" w:rsidP="00485814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Software Proficiency</w:t>
      </w:r>
    </w:p>
    <w:p w:rsidR="006B61DE" w:rsidRPr="006B61DE" w:rsidRDefault="006B61DE" w:rsidP="006B61DE"/>
    <w:p w:rsidR="00485814" w:rsidRPr="006B61DE" w:rsidRDefault="006B61DE" w:rsidP="0060652D">
      <w:pPr>
        <w:numPr>
          <w:ilvl w:val="0"/>
          <w:numId w:val="9"/>
        </w:numPr>
        <w:jc w:val="both"/>
      </w:pPr>
      <w:r>
        <w:t>Ope</w:t>
      </w:r>
      <w:r w:rsidR="00027C7D">
        <w:t xml:space="preserve">rating System </w:t>
      </w:r>
      <w:r w:rsidR="008074A3">
        <w:tab/>
      </w:r>
      <w:r w:rsidR="00027C7D">
        <w:t>: Windows Platform</w:t>
      </w:r>
    </w:p>
    <w:p w:rsidR="00D22A29" w:rsidRDefault="007B220E" w:rsidP="00D22A29">
      <w:pPr>
        <w:numPr>
          <w:ilvl w:val="0"/>
          <w:numId w:val="9"/>
        </w:numPr>
        <w:jc w:val="both"/>
      </w:pPr>
      <w:r w:rsidRPr="00B90327">
        <w:t>Languages</w:t>
      </w:r>
      <w:r w:rsidR="0060652D">
        <w:tab/>
      </w:r>
      <w:r w:rsidR="008074A3">
        <w:tab/>
      </w:r>
      <w:r w:rsidR="00D269A9">
        <w:t xml:space="preserve">: </w:t>
      </w:r>
      <w:r w:rsidR="00485814" w:rsidRPr="00B90327">
        <w:t>C, C++</w:t>
      </w:r>
      <w:r w:rsidR="0006796E">
        <w:t>, VB</w:t>
      </w:r>
      <w:r w:rsidR="00887587">
        <w:t>, HTML</w:t>
      </w:r>
    </w:p>
    <w:p w:rsidR="00D22A29" w:rsidRDefault="00D22A29" w:rsidP="00D22A29">
      <w:pPr>
        <w:numPr>
          <w:ilvl w:val="0"/>
          <w:numId w:val="9"/>
        </w:numPr>
        <w:jc w:val="both"/>
      </w:pPr>
      <w:r>
        <w:t xml:space="preserve">DBMS Packages </w:t>
      </w:r>
      <w:r>
        <w:tab/>
      </w:r>
      <w:r w:rsidR="002B0D58">
        <w:t>: Oracle</w:t>
      </w:r>
      <w:r w:rsidR="00D151CE">
        <w:t>.</w:t>
      </w:r>
    </w:p>
    <w:p w:rsidR="00D22A29" w:rsidRDefault="00D22A29" w:rsidP="00D22A29">
      <w:pPr>
        <w:jc w:val="both"/>
      </w:pPr>
    </w:p>
    <w:p w:rsidR="00B02921" w:rsidRDefault="00B02921" w:rsidP="00D22A29">
      <w:pPr>
        <w:jc w:val="both"/>
      </w:pPr>
    </w:p>
    <w:p w:rsidR="00D22A29" w:rsidRPr="00F94FD3" w:rsidRDefault="00336931" w:rsidP="00D22A29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Area of Interest</w:t>
      </w:r>
    </w:p>
    <w:p w:rsidR="00D22A29" w:rsidRDefault="00D22A29" w:rsidP="00D22A29">
      <w:pPr>
        <w:ind w:left="720"/>
        <w:rPr>
          <w:sz w:val="21"/>
          <w:szCs w:val="21"/>
        </w:rPr>
      </w:pPr>
    </w:p>
    <w:p w:rsidR="00D22A29" w:rsidRPr="00FD3BCA" w:rsidRDefault="00747DC9" w:rsidP="00671F8D">
      <w:pPr>
        <w:pStyle w:val="ListParagraph"/>
        <w:numPr>
          <w:ilvl w:val="0"/>
          <w:numId w:val="12"/>
        </w:numPr>
      </w:pPr>
      <w:r>
        <w:t>C++.</w:t>
      </w:r>
    </w:p>
    <w:p w:rsidR="00D22A29" w:rsidRDefault="00D22A29" w:rsidP="00D22A29">
      <w:pPr>
        <w:jc w:val="both"/>
      </w:pPr>
    </w:p>
    <w:p w:rsidR="00B02921" w:rsidRDefault="00B02921" w:rsidP="00D22A29">
      <w:pPr>
        <w:jc w:val="both"/>
      </w:pPr>
    </w:p>
    <w:p w:rsidR="00D22A29" w:rsidRPr="00F94FD3" w:rsidRDefault="00D22A29" w:rsidP="00D22A29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 w:rsidRPr="00F94FD3">
        <w:rPr>
          <w:sz w:val="26"/>
          <w:szCs w:val="26"/>
        </w:rPr>
        <w:t>Project</w:t>
      </w:r>
    </w:p>
    <w:p w:rsidR="00D22A29" w:rsidRDefault="00D22A29" w:rsidP="00D22A29"/>
    <w:p w:rsidR="00655CA2" w:rsidRDefault="00655CA2" w:rsidP="00655CA2">
      <w:pPr>
        <w:pStyle w:val="ListParagraph"/>
        <w:numPr>
          <w:ilvl w:val="0"/>
          <w:numId w:val="10"/>
        </w:numPr>
        <w:jc w:val="both"/>
      </w:pPr>
      <w:r>
        <w:t xml:space="preserve">Project: </w:t>
      </w:r>
      <w:r w:rsidR="00747DC9">
        <w:rPr>
          <w:b/>
        </w:rPr>
        <w:t>Automating Roll Number Generation</w:t>
      </w:r>
      <w:r>
        <w:rPr>
          <w:b/>
        </w:rPr>
        <w:t xml:space="preserve"> </w:t>
      </w:r>
      <w:r w:rsidR="00A67B4A">
        <w:t>in VB platform with Oracle Database</w:t>
      </w:r>
      <w:r w:rsidRPr="0067769B">
        <w:t>.</w:t>
      </w:r>
    </w:p>
    <w:p w:rsidR="00BA78FB" w:rsidRDefault="00BA78FB" w:rsidP="00880034">
      <w:pPr>
        <w:pStyle w:val="ListParagraph"/>
        <w:jc w:val="both"/>
      </w:pPr>
    </w:p>
    <w:p w:rsidR="00A67B4A" w:rsidRDefault="00A67B4A" w:rsidP="00880034">
      <w:pPr>
        <w:pStyle w:val="ListParagraph"/>
        <w:jc w:val="both"/>
      </w:pPr>
    </w:p>
    <w:p w:rsidR="00B10B07" w:rsidRDefault="00B10B07" w:rsidP="00BA78FB"/>
    <w:p w:rsidR="00B10B07" w:rsidRDefault="00B10B07" w:rsidP="00BA78FB"/>
    <w:p w:rsidR="00B10B07" w:rsidRDefault="00B10B07" w:rsidP="00BA78FB"/>
    <w:p w:rsidR="00A44702" w:rsidRDefault="00A44702" w:rsidP="00A44702">
      <w:pPr>
        <w:pStyle w:val="ListParagraph"/>
        <w:rPr>
          <w:b/>
        </w:rPr>
      </w:pPr>
    </w:p>
    <w:p w:rsidR="0075780F" w:rsidRPr="00F94FD3" w:rsidRDefault="0075780F" w:rsidP="0075780F">
      <w:pPr>
        <w:ind w:left="720"/>
        <w:jc w:val="both"/>
      </w:pPr>
    </w:p>
    <w:p w:rsidR="0075780F" w:rsidRDefault="0075780F" w:rsidP="0075780F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Extra-Curricular Skills</w:t>
      </w:r>
    </w:p>
    <w:p w:rsidR="00D07185" w:rsidRDefault="00D07185" w:rsidP="00D07185">
      <w:pPr>
        <w:pStyle w:val="BodyText"/>
        <w:tabs>
          <w:tab w:val="left" w:pos="720"/>
          <w:tab w:val="left" w:pos="6750"/>
        </w:tabs>
        <w:suppressAutoHyphens/>
        <w:spacing w:after="0"/>
        <w:rPr>
          <w:color w:val="000000"/>
        </w:rPr>
      </w:pPr>
    </w:p>
    <w:p w:rsidR="0046487F" w:rsidRDefault="0046487F" w:rsidP="0046487F">
      <w:pPr>
        <w:pStyle w:val="ListParagraph"/>
        <w:rPr>
          <w:color w:val="000000"/>
        </w:rPr>
      </w:pPr>
    </w:p>
    <w:p w:rsidR="0046487F" w:rsidRPr="0046487F" w:rsidRDefault="0046487F" w:rsidP="0046487F">
      <w:pPr>
        <w:pStyle w:val="ListParagraph"/>
        <w:numPr>
          <w:ilvl w:val="0"/>
          <w:numId w:val="16"/>
        </w:numPr>
        <w:jc w:val="both"/>
      </w:pPr>
      <w:r>
        <w:t xml:space="preserve">Event organizer in the </w:t>
      </w:r>
      <w:r w:rsidR="00A67B4A">
        <w:rPr>
          <w:b/>
        </w:rPr>
        <w:t>Science Exhibition-2007</w:t>
      </w:r>
      <w:r>
        <w:t xml:space="preserve">, </w:t>
      </w:r>
      <w:r w:rsidR="00A67B4A">
        <w:t xml:space="preserve">Conducted by School </w:t>
      </w:r>
      <w:r w:rsidR="00E6681B">
        <w:t xml:space="preserve">of </w:t>
      </w:r>
      <w:r w:rsidR="00A67B4A">
        <w:t>Education Department and Rotary Club</w:t>
      </w:r>
      <w:r>
        <w:t>.</w:t>
      </w:r>
    </w:p>
    <w:p w:rsidR="00D07185" w:rsidRDefault="00D07185" w:rsidP="00B11DDA">
      <w:pPr>
        <w:pStyle w:val="BodyText"/>
        <w:tabs>
          <w:tab w:val="left" w:pos="720"/>
          <w:tab w:val="left" w:pos="6750"/>
        </w:tabs>
        <w:suppressAutoHyphens/>
        <w:spacing w:after="0"/>
        <w:rPr>
          <w:color w:val="000000"/>
        </w:rPr>
      </w:pPr>
    </w:p>
    <w:p w:rsidR="00D07185" w:rsidRPr="001C0F2A" w:rsidRDefault="00D07185" w:rsidP="00BA78FB">
      <w:pPr>
        <w:pStyle w:val="BodyText"/>
        <w:tabs>
          <w:tab w:val="left" w:pos="720"/>
        </w:tabs>
        <w:suppressAutoHyphens/>
        <w:spacing w:after="0"/>
        <w:rPr>
          <w:color w:val="000000"/>
        </w:rPr>
      </w:pPr>
    </w:p>
    <w:p w:rsidR="003F42D6" w:rsidRDefault="003F42D6" w:rsidP="003F42D6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Co-Curricular Skills</w:t>
      </w:r>
    </w:p>
    <w:p w:rsidR="003F42D6" w:rsidRDefault="003F42D6" w:rsidP="003F42D6">
      <w:pPr>
        <w:suppressAutoHyphens/>
        <w:jc w:val="both"/>
      </w:pPr>
    </w:p>
    <w:p w:rsidR="00E6681B" w:rsidRPr="00A67B4A" w:rsidRDefault="00E6681B" w:rsidP="00E6681B">
      <w:pPr>
        <w:pStyle w:val="ListParagraph"/>
        <w:numPr>
          <w:ilvl w:val="0"/>
          <w:numId w:val="18"/>
        </w:numPr>
        <w:jc w:val="both"/>
      </w:pPr>
      <w:r>
        <w:t xml:space="preserve">I have completed </w:t>
      </w:r>
      <w:r w:rsidRPr="00A67B4A">
        <w:rPr>
          <w:b/>
        </w:rPr>
        <w:t>Diploma in PC Professional (PCP)</w:t>
      </w:r>
      <w:r>
        <w:t xml:space="preserve"> during 18</w:t>
      </w:r>
      <w:r w:rsidR="00102AEC">
        <w:t>, Nov’09</w:t>
      </w:r>
      <w:r>
        <w:t xml:space="preserve"> – 18</w:t>
      </w:r>
      <w:r w:rsidR="00102AEC">
        <w:t>, May’10</w:t>
      </w:r>
      <w:r>
        <w:t xml:space="preserve"> at CSC</w:t>
      </w:r>
      <w:r w:rsidR="00102AEC">
        <w:t xml:space="preserve">, </w:t>
      </w:r>
      <w:smartTag w:uri="urn:schemas-microsoft-com:office:smarttags" w:element="City">
        <w:smartTag w:uri="urn:schemas-microsoft-com:office:smarttags" w:element="place">
          <w:r w:rsidR="00102AEC">
            <w:t>Coimbatore</w:t>
          </w:r>
        </w:smartTag>
      </w:smartTag>
      <w:r>
        <w:t xml:space="preserve"> centre and has been placed in the overall grade </w:t>
      </w:r>
      <w:r w:rsidRPr="00A67B4A">
        <w:rPr>
          <w:b/>
        </w:rPr>
        <w:t>A.</w:t>
      </w:r>
    </w:p>
    <w:p w:rsidR="003F42D6" w:rsidRDefault="003F42D6" w:rsidP="00E6681B">
      <w:pPr>
        <w:suppressAutoHyphens/>
        <w:jc w:val="both"/>
      </w:pPr>
    </w:p>
    <w:p w:rsidR="00887587" w:rsidRDefault="00887587" w:rsidP="00887587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Experience</w:t>
      </w:r>
    </w:p>
    <w:p w:rsidR="00887587" w:rsidRDefault="00887587" w:rsidP="00887587">
      <w:pPr>
        <w:numPr>
          <w:ilvl w:val="0"/>
          <w:numId w:val="18"/>
        </w:numPr>
        <w:suppressAutoHyphens/>
        <w:jc w:val="both"/>
      </w:pPr>
      <w:r>
        <w:t>I worked as Research Executive during May’13 – 20, Aug’13 at Velan Info Services.</w:t>
      </w:r>
    </w:p>
    <w:p w:rsidR="00887587" w:rsidRDefault="00887587" w:rsidP="00887587">
      <w:pPr>
        <w:numPr>
          <w:ilvl w:val="0"/>
          <w:numId w:val="18"/>
        </w:numPr>
        <w:suppressAutoHyphens/>
        <w:jc w:val="both"/>
      </w:pPr>
      <w:r>
        <w:t>I  worked as Web Reseacher during Aug’13 – 6, Mar’14 at WRP Solutions.</w:t>
      </w:r>
    </w:p>
    <w:p w:rsidR="0046487F" w:rsidRPr="003F42D6" w:rsidRDefault="0046487F" w:rsidP="003F42D6">
      <w:pPr>
        <w:suppressAutoHyphens/>
        <w:ind w:left="720"/>
        <w:jc w:val="both"/>
      </w:pPr>
    </w:p>
    <w:p w:rsidR="00485814" w:rsidRPr="00F34190" w:rsidRDefault="00336931" w:rsidP="00485814">
      <w:pPr>
        <w:shd w:val="pct20" w:color="auto" w:fill="auto"/>
        <w:rPr>
          <w:b/>
          <w:sz w:val="26"/>
          <w:szCs w:val="26"/>
        </w:rPr>
      </w:pPr>
      <w:r>
        <w:rPr>
          <w:b/>
          <w:sz w:val="26"/>
          <w:szCs w:val="26"/>
        </w:rPr>
        <w:t>Personal Details</w:t>
      </w:r>
    </w:p>
    <w:p w:rsidR="00485814" w:rsidRDefault="00485814" w:rsidP="00485814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  <w:rPr>
          <w:color w:val="000000"/>
        </w:rPr>
      </w:pPr>
    </w:p>
    <w:p w:rsidR="006B61DE" w:rsidRDefault="00A640B2" w:rsidP="00395BC4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 xml:space="preserve">Father Name         :        </w:t>
      </w:r>
      <w:r w:rsidR="00B11DDA">
        <w:rPr>
          <w:color w:val="000000"/>
        </w:rPr>
        <w:t>M.C.Subramanian</w:t>
      </w:r>
    </w:p>
    <w:p w:rsidR="00485814" w:rsidRPr="00D548FE" w:rsidRDefault="00A640B2" w:rsidP="00395BC4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DOB             </w:t>
      </w:r>
      <w:r>
        <w:rPr>
          <w:color w:val="000000"/>
        </w:rPr>
        <w:tab/>
        <w:t>:</w:t>
      </w:r>
      <w:r>
        <w:rPr>
          <w:color w:val="000000"/>
        </w:rPr>
        <w:tab/>
      </w:r>
      <w:r w:rsidR="00E6681B">
        <w:rPr>
          <w:color w:val="000000"/>
        </w:rPr>
        <w:t>04.09.1991</w:t>
      </w:r>
    </w:p>
    <w:p w:rsidR="00485814" w:rsidRPr="00D548FE" w:rsidRDefault="00485814" w:rsidP="00395BC4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Nationality            </w:t>
      </w:r>
      <w:r w:rsidRPr="00D548FE">
        <w:rPr>
          <w:color w:val="000000"/>
        </w:rPr>
        <w:tab/>
        <w:t>:        Indian</w:t>
      </w:r>
      <w:r w:rsidRPr="00D548FE">
        <w:rPr>
          <w:color w:val="000000"/>
        </w:rPr>
        <w:tab/>
      </w:r>
    </w:p>
    <w:p w:rsidR="00485814" w:rsidRDefault="00F93FE5" w:rsidP="00395BC4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Languages     </w:t>
      </w:r>
      <w:r>
        <w:rPr>
          <w:color w:val="000000"/>
        </w:rPr>
        <w:tab/>
        <w:t>:      </w:t>
      </w:r>
      <w:r>
        <w:rPr>
          <w:color w:val="000000"/>
        </w:rPr>
        <w:tab/>
        <w:t>Tamil, English</w:t>
      </w:r>
      <w:r w:rsidR="00485814" w:rsidRPr="00D548FE">
        <w:rPr>
          <w:color w:val="000000"/>
        </w:rPr>
        <w:t xml:space="preserve">.         </w:t>
      </w:r>
    </w:p>
    <w:p w:rsidR="00485814" w:rsidRDefault="00485814" w:rsidP="00485814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  <w:rPr>
          <w:color w:val="000000"/>
        </w:rPr>
      </w:pPr>
    </w:p>
    <w:p w:rsidR="00485814" w:rsidRPr="00F34190" w:rsidRDefault="00871A19" w:rsidP="00485814">
      <w:pPr>
        <w:shd w:val="pct20" w:color="auto" w:fill="auto"/>
        <w:rPr>
          <w:b/>
          <w:sz w:val="26"/>
          <w:szCs w:val="26"/>
        </w:rPr>
      </w:pPr>
      <w:r>
        <w:rPr>
          <w:b/>
          <w:sz w:val="26"/>
          <w:szCs w:val="26"/>
        </w:rPr>
        <w:t>Declaration</w:t>
      </w:r>
    </w:p>
    <w:p w:rsidR="006B61DE" w:rsidRDefault="00485814" w:rsidP="006B61DE">
      <w:pPr>
        <w:pStyle w:val="NormalWeb"/>
        <w:shd w:val="clear" w:color="auto" w:fill="FFFFFF"/>
        <w:spacing w:beforeAutospacing="0" w:afterAutospacing="0" w:line="354" w:lineRule="atLeast"/>
        <w:ind w:firstLine="720"/>
      </w:pPr>
      <w:r w:rsidRPr="002371AE">
        <w:t>I hereby declare that all the details</w:t>
      </w:r>
      <w:r w:rsidR="00C8130C">
        <w:t xml:space="preserve"> mentioned above are my own are </w:t>
      </w:r>
      <w:r w:rsidRPr="002371AE">
        <w:t>true to the best of my knowledge.</w:t>
      </w:r>
      <w:r w:rsidRPr="00D548FE">
        <w:t> </w:t>
      </w:r>
    </w:p>
    <w:p w:rsidR="004659E4" w:rsidRDefault="004659E4" w:rsidP="006B61DE">
      <w:pPr>
        <w:pStyle w:val="NormalWeb"/>
        <w:shd w:val="clear" w:color="auto" w:fill="FFFFFF"/>
        <w:spacing w:beforeAutospacing="0" w:afterAutospacing="0" w:line="354" w:lineRule="atLeast"/>
      </w:pPr>
    </w:p>
    <w:p w:rsidR="00377CF4" w:rsidRDefault="00377CF4" w:rsidP="006B61DE">
      <w:pPr>
        <w:pStyle w:val="NormalWeb"/>
        <w:shd w:val="clear" w:color="auto" w:fill="FFFFFF"/>
        <w:spacing w:beforeAutospacing="0" w:afterAutospacing="0" w:line="354" w:lineRule="atLeast"/>
      </w:pPr>
    </w:p>
    <w:p w:rsidR="00485814" w:rsidRDefault="0087350C" w:rsidP="006B61DE">
      <w:pPr>
        <w:pStyle w:val="NormalWeb"/>
        <w:shd w:val="clear" w:color="auto" w:fill="FFFFFF"/>
        <w:spacing w:beforeAutospacing="0" w:afterAutospacing="0" w:line="354" w:lineRule="atLeast"/>
      </w:pPr>
      <w:r>
        <w:t xml:space="preserve">Place: </w:t>
      </w:r>
      <w:r w:rsidR="00485814" w:rsidRPr="003B5628">
        <w:tab/>
      </w:r>
      <w:r w:rsidR="007241A5">
        <w:t>Coimbatore</w:t>
      </w:r>
      <w:r w:rsidR="004659E4">
        <w:tab/>
      </w:r>
      <w:r w:rsidR="004659E4">
        <w:tab/>
      </w:r>
      <w:r w:rsidR="004659E4">
        <w:tab/>
      </w:r>
    </w:p>
    <w:p w:rsidR="0077542F" w:rsidRPr="00485814" w:rsidRDefault="00C919F2" w:rsidP="004659E4">
      <w:r w:rsidRPr="003B5628">
        <w:t>Date</w:t>
      </w:r>
      <w:r>
        <w:t>:</w:t>
      </w:r>
      <w:r w:rsidR="002667F4">
        <w:tab/>
      </w:r>
      <w:r w:rsidR="007241A5">
        <w:t>30/11/2015</w:t>
      </w:r>
      <w:r w:rsidR="00485814">
        <w:tab/>
      </w:r>
      <w:r w:rsidR="00E6681B">
        <w:tab/>
      </w:r>
      <w:r w:rsidR="00E6681B">
        <w:tab/>
      </w:r>
      <w:r w:rsidR="00E6681B">
        <w:tab/>
      </w:r>
      <w:r w:rsidR="00E6681B">
        <w:tab/>
      </w:r>
      <w:r w:rsidR="00E6681B">
        <w:tab/>
      </w:r>
      <w:r w:rsidR="00E6681B">
        <w:tab/>
      </w:r>
      <w:r w:rsidR="00E6681B">
        <w:tab/>
        <w:t>(S.Abinaya</w:t>
      </w:r>
      <w:r w:rsidR="004659E4">
        <w:t>)</w:t>
      </w:r>
      <w:r w:rsidR="00485814">
        <w:tab/>
      </w:r>
      <w:r w:rsidR="00485814">
        <w:tab/>
      </w:r>
      <w:r w:rsidR="00485814">
        <w:tab/>
      </w:r>
      <w:r w:rsidR="00485814">
        <w:tab/>
      </w:r>
      <w:r w:rsidR="00485814">
        <w:tab/>
      </w:r>
    </w:p>
    <w:sectPr w:rsidR="0077542F" w:rsidRPr="00485814" w:rsidSect="00485814">
      <w:pgSz w:w="11909" w:h="16834" w:code="9"/>
      <w:pgMar w:top="1440" w:right="1800" w:bottom="108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9C5" w:rsidRDefault="000E19C5" w:rsidP="00B160CF">
      <w:r>
        <w:separator/>
      </w:r>
    </w:p>
  </w:endnote>
  <w:endnote w:type="continuationSeparator" w:id="1">
    <w:p w:rsidR="000E19C5" w:rsidRDefault="000E19C5" w:rsidP="00B1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9C5" w:rsidRDefault="000E19C5" w:rsidP="00B160CF">
      <w:r>
        <w:separator/>
      </w:r>
    </w:p>
  </w:footnote>
  <w:footnote w:type="continuationSeparator" w:id="1">
    <w:p w:rsidR="000E19C5" w:rsidRDefault="000E19C5" w:rsidP="00B1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B75548"/>
    <w:multiLevelType w:val="hybridMultilevel"/>
    <w:tmpl w:val="EDF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F2BBC"/>
    <w:multiLevelType w:val="hybridMultilevel"/>
    <w:tmpl w:val="EE9205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B123FE"/>
    <w:multiLevelType w:val="hybridMultilevel"/>
    <w:tmpl w:val="D4205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155C1"/>
    <w:multiLevelType w:val="hybridMultilevel"/>
    <w:tmpl w:val="7AFA3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D59AF"/>
    <w:multiLevelType w:val="hybridMultilevel"/>
    <w:tmpl w:val="C2A2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C0645"/>
    <w:multiLevelType w:val="hybridMultilevel"/>
    <w:tmpl w:val="8FC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A60D8"/>
    <w:multiLevelType w:val="hybridMultilevel"/>
    <w:tmpl w:val="09FA1DF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7921FDE"/>
    <w:multiLevelType w:val="hybridMultilevel"/>
    <w:tmpl w:val="659C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95DDB"/>
    <w:multiLevelType w:val="hybridMultilevel"/>
    <w:tmpl w:val="C1127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DD6C3E"/>
    <w:multiLevelType w:val="hybridMultilevel"/>
    <w:tmpl w:val="A03C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62749"/>
    <w:multiLevelType w:val="hybridMultilevel"/>
    <w:tmpl w:val="CF707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276DDF"/>
    <w:multiLevelType w:val="hybridMultilevel"/>
    <w:tmpl w:val="C8C48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03206F"/>
    <w:multiLevelType w:val="hybridMultilevel"/>
    <w:tmpl w:val="D9E2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C3D5F"/>
    <w:multiLevelType w:val="hybridMultilevel"/>
    <w:tmpl w:val="2E88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81C"/>
    <w:multiLevelType w:val="hybridMultilevel"/>
    <w:tmpl w:val="2240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65077"/>
    <w:multiLevelType w:val="hybridMultilevel"/>
    <w:tmpl w:val="466ADF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7F7A71"/>
    <w:multiLevelType w:val="hybridMultilevel"/>
    <w:tmpl w:val="4D7C1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6"/>
  </w:num>
  <w:num w:numId="9">
    <w:abstractNumId w:val="12"/>
  </w:num>
  <w:num w:numId="10">
    <w:abstractNumId w:val="14"/>
  </w:num>
  <w:num w:numId="11">
    <w:abstractNumId w:val="11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83B"/>
    <w:rsid w:val="00015C46"/>
    <w:rsid w:val="00021B1F"/>
    <w:rsid w:val="00027C7D"/>
    <w:rsid w:val="000455EF"/>
    <w:rsid w:val="000531A8"/>
    <w:rsid w:val="000632DE"/>
    <w:rsid w:val="0006796E"/>
    <w:rsid w:val="00070AEE"/>
    <w:rsid w:val="000949B1"/>
    <w:rsid w:val="000B08D2"/>
    <w:rsid w:val="000B5499"/>
    <w:rsid w:val="000C47D2"/>
    <w:rsid w:val="000E19C5"/>
    <w:rsid w:val="000F4609"/>
    <w:rsid w:val="000F68DF"/>
    <w:rsid w:val="00102AEC"/>
    <w:rsid w:val="001147EB"/>
    <w:rsid w:val="00123759"/>
    <w:rsid w:val="00153BE0"/>
    <w:rsid w:val="00162612"/>
    <w:rsid w:val="00162B3E"/>
    <w:rsid w:val="00182AE9"/>
    <w:rsid w:val="00183A54"/>
    <w:rsid w:val="00185FCE"/>
    <w:rsid w:val="001B1665"/>
    <w:rsid w:val="001C0F2A"/>
    <w:rsid w:val="001C3D6E"/>
    <w:rsid w:val="001D381B"/>
    <w:rsid w:val="001D3AA6"/>
    <w:rsid w:val="0020705F"/>
    <w:rsid w:val="002667F4"/>
    <w:rsid w:val="00270643"/>
    <w:rsid w:val="002900B2"/>
    <w:rsid w:val="002B0D58"/>
    <w:rsid w:val="002E4B17"/>
    <w:rsid w:val="003035CB"/>
    <w:rsid w:val="00331E26"/>
    <w:rsid w:val="00336931"/>
    <w:rsid w:val="003719B2"/>
    <w:rsid w:val="00377CF4"/>
    <w:rsid w:val="003866E1"/>
    <w:rsid w:val="00395BC4"/>
    <w:rsid w:val="003A4993"/>
    <w:rsid w:val="003E2DCB"/>
    <w:rsid w:val="003F42D6"/>
    <w:rsid w:val="00446D45"/>
    <w:rsid w:val="00462CE0"/>
    <w:rsid w:val="0046487F"/>
    <w:rsid w:val="004659E4"/>
    <w:rsid w:val="00466860"/>
    <w:rsid w:val="00485814"/>
    <w:rsid w:val="0049694E"/>
    <w:rsid w:val="004A7DFC"/>
    <w:rsid w:val="005033F5"/>
    <w:rsid w:val="00512730"/>
    <w:rsid w:val="005136F1"/>
    <w:rsid w:val="0052650C"/>
    <w:rsid w:val="005B25C5"/>
    <w:rsid w:val="005D6176"/>
    <w:rsid w:val="0060652D"/>
    <w:rsid w:val="00614F6A"/>
    <w:rsid w:val="00641E9B"/>
    <w:rsid w:val="00655CA2"/>
    <w:rsid w:val="0066458C"/>
    <w:rsid w:val="00671F8D"/>
    <w:rsid w:val="0067769B"/>
    <w:rsid w:val="006A2F0D"/>
    <w:rsid w:val="006B5C53"/>
    <w:rsid w:val="006B61DE"/>
    <w:rsid w:val="00722256"/>
    <w:rsid w:val="007241A5"/>
    <w:rsid w:val="00726135"/>
    <w:rsid w:val="00747DC9"/>
    <w:rsid w:val="0075780F"/>
    <w:rsid w:val="007633BC"/>
    <w:rsid w:val="0077542F"/>
    <w:rsid w:val="00797B69"/>
    <w:rsid w:val="007A0507"/>
    <w:rsid w:val="007A5B46"/>
    <w:rsid w:val="007B220E"/>
    <w:rsid w:val="007B46D5"/>
    <w:rsid w:val="007C5925"/>
    <w:rsid w:val="007F4BD3"/>
    <w:rsid w:val="008074A3"/>
    <w:rsid w:val="008302E9"/>
    <w:rsid w:val="00853BD8"/>
    <w:rsid w:val="00853DE7"/>
    <w:rsid w:val="00871A19"/>
    <w:rsid w:val="0087350C"/>
    <w:rsid w:val="00880034"/>
    <w:rsid w:val="00887587"/>
    <w:rsid w:val="008945B7"/>
    <w:rsid w:val="00896D5D"/>
    <w:rsid w:val="008A4C97"/>
    <w:rsid w:val="008C2AE9"/>
    <w:rsid w:val="008E7840"/>
    <w:rsid w:val="008E7F40"/>
    <w:rsid w:val="009170F2"/>
    <w:rsid w:val="00931B1C"/>
    <w:rsid w:val="00953924"/>
    <w:rsid w:val="00971C4E"/>
    <w:rsid w:val="009E3392"/>
    <w:rsid w:val="00A35FC8"/>
    <w:rsid w:val="00A42DFF"/>
    <w:rsid w:val="00A44702"/>
    <w:rsid w:val="00A640B2"/>
    <w:rsid w:val="00A67B4A"/>
    <w:rsid w:val="00A81FD3"/>
    <w:rsid w:val="00A9404F"/>
    <w:rsid w:val="00AC5DEA"/>
    <w:rsid w:val="00AD2D01"/>
    <w:rsid w:val="00AE22A6"/>
    <w:rsid w:val="00B024A9"/>
    <w:rsid w:val="00B02921"/>
    <w:rsid w:val="00B10B07"/>
    <w:rsid w:val="00B11DDA"/>
    <w:rsid w:val="00B160CF"/>
    <w:rsid w:val="00B32280"/>
    <w:rsid w:val="00B46914"/>
    <w:rsid w:val="00B658CE"/>
    <w:rsid w:val="00B725F5"/>
    <w:rsid w:val="00B90327"/>
    <w:rsid w:val="00B97069"/>
    <w:rsid w:val="00BA1C09"/>
    <w:rsid w:val="00BA78FB"/>
    <w:rsid w:val="00BB6598"/>
    <w:rsid w:val="00BF40E6"/>
    <w:rsid w:val="00C109FB"/>
    <w:rsid w:val="00C2163E"/>
    <w:rsid w:val="00C25478"/>
    <w:rsid w:val="00C27FF0"/>
    <w:rsid w:val="00C426E8"/>
    <w:rsid w:val="00C51689"/>
    <w:rsid w:val="00C554B1"/>
    <w:rsid w:val="00C67FA4"/>
    <w:rsid w:val="00C8130C"/>
    <w:rsid w:val="00C87054"/>
    <w:rsid w:val="00C919F2"/>
    <w:rsid w:val="00CA70D7"/>
    <w:rsid w:val="00D04F0F"/>
    <w:rsid w:val="00D07185"/>
    <w:rsid w:val="00D11D81"/>
    <w:rsid w:val="00D151CE"/>
    <w:rsid w:val="00D22A29"/>
    <w:rsid w:val="00D269A9"/>
    <w:rsid w:val="00D418E8"/>
    <w:rsid w:val="00D4708B"/>
    <w:rsid w:val="00D47B8C"/>
    <w:rsid w:val="00D67578"/>
    <w:rsid w:val="00D90774"/>
    <w:rsid w:val="00DA67BB"/>
    <w:rsid w:val="00DC4F2B"/>
    <w:rsid w:val="00E6681B"/>
    <w:rsid w:val="00E70B1F"/>
    <w:rsid w:val="00E90C2B"/>
    <w:rsid w:val="00E956D4"/>
    <w:rsid w:val="00EB6737"/>
    <w:rsid w:val="00EE686B"/>
    <w:rsid w:val="00EF6676"/>
    <w:rsid w:val="00EF6BA1"/>
    <w:rsid w:val="00F04516"/>
    <w:rsid w:val="00F31BC7"/>
    <w:rsid w:val="00F65886"/>
    <w:rsid w:val="00F834E3"/>
    <w:rsid w:val="00F93FE5"/>
    <w:rsid w:val="00F94BB0"/>
    <w:rsid w:val="00F94C4F"/>
    <w:rsid w:val="00F94FD3"/>
    <w:rsid w:val="00F95DEF"/>
    <w:rsid w:val="00FA0BF6"/>
    <w:rsid w:val="00FA3766"/>
    <w:rsid w:val="00FB6DAC"/>
    <w:rsid w:val="00FD3BCA"/>
    <w:rsid w:val="00FE2AEA"/>
    <w:rsid w:val="00FF1AE3"/>
    <w:rsid w:val="00FF283B"/>
    <w:rsid w:val="00FF4949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lack"/>
    <w:qFormat/>
    <w:rsid w:val="004858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5814"/>
    <w:pPr>
      <w:keepNext/>
      <w:ind w:left="3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5814"/>
    <w:pPr>
      <w:spacing w:before="100" w:beforeAutospacing="1" w:after="100" w:afterAutospacing="1"/>
    </w:pPr>
  </w:style>
  <w:style w:type="paragraph" w:styleId="BodyText">
    <w:name w:val="Body Text"/>
    <w:basedOn w:val="Normal"/>
    <w:rsid w:val="00485814"/>
    <w:pPr>
      <w:spacing w:after="120"/>
    </w:pPr>
  </w:style>
  <w:style w:type="paragraph" w:styleId="BodyText3">
    <w:name w:val="Body Text 3"/>
    <w:basedOn w:val="Normal"/>
    <w:rsid w:val="0048581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27C7D"/>
    <w:pPr>
      <w:ind w:left="720"/>
      <w:contextualSpacing/>
    </w:pPr>
  </w:style>
  <w:style w:type="paragraph" w:styleId="Header">
    <w:name w:val="header"/>
    <w:basedOn w:val="Normal"/>
    <w:link w:val="HeaderChar"/>
    <w:rsid w:val="00B16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0CF"/>
    <w:rPr>
      <w:sz w:val="24"/>
      <w:szCs w:val="24"/>
    </w:rPr>
  </w:style>
  <w:style w:type="paragraph" w:styleId="Footer">
    <w:name w:val="footer"/>
    <w:basedOn w:val="Normal"/>
    <w:link w:val="FooterChar"/>
    <w:rsid w:val="00B16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60C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B673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ANAND BABU S</vt:lpstr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 BABU S</dc:title>
  <dc:creator>Anand</dc:creator>
  <cp:lastModifiedBy>user</cp:lastModifiedBy>
  <cp:revision>2</cp:revision>
  <cp:lastPrinted>2009-12-05T03:51:00Z</cp:lastPrinted>
  <dcterms:created xsi:type="dcterms:W3CDTF">2015-11-30T12:57:00Z</dcterms:created>
  <dcterms:modified xsi:type="dcterms:W3CDTF">2015-11-30T12:57:00Z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TC030009109</vt:lpwstr>
  </property>
</Properties>
</file>